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480D" w14:textId="77777777" w:rsidR="00EC30EF" w:rsidRPr="00BF6926" w:rsidRDefault="00EC30EF" w:rsidP="00497975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</w:p>
    <w:p w14:paraId="7FB7C667" w14:textId="77777777" w:rsidR="008A2BEE" w:rsidRPr="00BF6926" w:rsidRDefault="007A6F85" w:rsidP="00497975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 w:rsidRPr="00BF6926">
        <w:rPr>
          <w:rFonts w:ascii="Arial" w:hAnsi="Arial" w:cs="Arial"/>
          <w:b/>
          <w:bCs/>
          <w:iCs/>
        </w:rPr>
        <w:t xml:space="preserve">WNIOSEK O PRZYJĘCIE </w:t>
      </w:r>
      <w:r w:rsidR="0069332B" w:rsidRPr="00BF6926">
        <w:rPr>
          <w:rFonts w:ascii="Arial" w:hAnsi="Arial" w:cs="Arial"/>
          <w:b/>
          <w:bCs/>
          <w:iCs/>
        </w:rPr>
        <w:t xml:space="preserve">DZIECKA </w:t>
      </w:r>
      <w:r w:rsidR="000E27C9" w:rsidRPr="00BF6926">
        <w:rPr>
          <w:rFonts w:ascii="Arial" w:hAnsi="Arial" w:cs="Arial"/>
          <w:b/>
          <w:bCs/>
          <w:iCs/>
        </w:rPr>
        <w:t>DO PUBLICZNEGO PRZEDSZKOLA/</w:t>
      </w:r>
      <w:r w:rsidRPr="00BF6926">
        <w:rPr>
          <w:rFonts w:ascii="Arial" w:hAnsi="Arial" w:cs="Arial"/>
          <w:b/>
          <w:bCs/>
          <w:iCs/>
        </w:rPr>
        <w:t xml:space="preserve"> </w:t>
      </w:r>
      <w:r w:rsidR="000E27C9" w:rsidRPr="00BF6926">
        <w:rPr>
          <w:rFonts w:ascii="Arial" w:hAnsi="Arial" w:cs="Arial"/>
          <w:b/>
          <w:bCs/>
          <w:iCs/>
        </w:rPr>
        <w:t>ODDZIAŁU PRZEDSZKOLNEGO W SZKOLE PODSTAWOWEJ/ PUNKTU PRZEDSZKOLNEGO*</w:t>
      </w:r>
    </w:p>
    <w:p w14:paraId="484359A6" w14:textId="15F155F6" w:rsidR="006B0424" w:rsidRPr="00BF6926" w:rsidRDefault="000E63E1" w:rsidP="00497975">
      <w:pPr>
        <w:tabs>
          <w:tab w:val="left" w:pos="8931"/>
        </w:tabs>
        <w:jc w:val="center"/>
        <w:rPr>
          <w:rFonts w:ascii="Arial" w:hAnsi="Arial" w:cs="Arial"/>
          <w:b/>
          <w:bCs/>
          <w:iCs/>
        </w:rPr>
      </w:pPr>
      <w:r w:rsidRPr="00BF6926">
        <w:rPr>
          <w:rFonts w:ascii="Arial" w:hAnsi="Arial" w:cs="Arial"/>
          <w:b/>
          <w:bCs/>
          <w:iCs/>
        </w:rPr>
        <w:t xml:space="preserve">NA ROK SZKOLNY </w:t>
      </w:r>
      <w:r w:rsidR="00330AE5">
        <w:rPr>
          <w:rFonts w:ascii="Arial" w:hAnsi="Arial" w:cs="Arial"/>
          <w:b/>
          <w:bCs/>
          <w:iCs/>
        </w:rPr>
        <w:t>……</w:t>
      </w:r>
      <w:r w:rsidR="00C73AFF">
        <w:rPr>
          <w:rFonts w:ascii="Arial" w:hAnsi="Arial" w:cs="Arial"/>
          <w:b/>
          <w:bCs/>
          <w:iCs/>
        </w:rPr>
        <w:t>/</w:t>
      </w:r>
      <w:r w:rsidR="00330AE5">
        <w:rPr>
          <w:rFonts w:ascii="Arial" w:hAnsi="Arial" w:cs="Arial"/>
          <w:b/>
          <w:bCs/>
          <w:iCs/>
        </w:rPr>
        <w:t>…….</w:t>
      </w:r>
    </w:p>
    <w:p w14:paraId="5AD31570" w14:textId="77777777" w:rsidR="007A6F85" w:rsidRPr="00BF6926" w:rsidRDefault="007A6F85" w:rsidP="00E84A24">
      <w:pPr>
        <w:tabs>
          <w:tab w:val="left" w:pos="8931"/>
        </w:tabs>
        <w:rPr>
          <w:rFonts w:ascii="Arial" w:hAnsi="Arial" w:cs="Arial"/>
        </w:rPr>
      </w:pPr>
    </w:p>
    <w:p w14:paraId="6EEA453F" w14:textId="77777777" w:rsidR="008A2BEE" w:rsidRPr="00BF6926" w:rsidRDefault="008A2BEE" w:rsidP="00E84A24">
      <w:pPr>
        <w:tabs>
          <w:tab w:val="left" w:pos="8931"/>
        </w:tabs>
        <w:ind w:left="120" w:hanging="120"/>
        <w:jc w:val="center"/>
        <w:rPr>
          <w:rFonts w:ascii="Arial" w:hAnsi="Arial" w:cs="Arial"/>
          <w:sz w:val="20"/>
          <w:szCs w:val="20"/>
          <w:vertAlign w:val="superscript"/>
        </w:rPr>
      </w:pPr>
      <w:r w:rsidRPr="00BF6926">
        <w:rPr>
          <w:rFonts w:ascii="Arial" w:hAnsi="Arial" w:cs="Arial"/>
          <w:sz w:val="20"/>
          <w:szCs w:val="20"/>
          <w:vertAlign w:val="superscript"/>
        </w:rPr>
        <w:t>(</w:t>
      </w:r>
      <w:r w:rsidR="00AC7033" w:rsidRPr="00BF6926">
        <w:rPr>
          <w:rFonts w:ascii="Arial" w:hAnsi="Arial" w:cs="Arial"/>
          <w:sz w:val="20"/>
          <w:szCs w:val="20"/>
          <w:vertAlign w:val="superscript"/>
        </w:rPr>
        <w:t xml:space="preserve">Wniosek </w:t>
      </w:r>
      <w:r w:rsidRPr="00BF6926">
        <w:rPr>
          <w:rFonts w:ascii="Arial" w:hAnsi="Arial" w:cs="Arial"/>
          <w:sz w:val="20"/>
          <w:szCs w:val="20"/>
          <w:vertAlign w:val="superscript"/>
        </w:rPr>
        <w:t xml:space="preserve">wypełniają rodzice lub opiekunowie prawni dziecka. </w:t>
      </w:r>
      <w:r w:rsidR="003E427A" w:rsidRPr="00BF6926">
        <w:rPr>
          <w:rFonts w:ascii="Arial" w:hAnsi="Arial" w:cs="Arial"/>
          <w:sz w:val="20"/>
          <w:szCs w:val="20"/>
          <w:vertAlign w:val="superscript"/>
        </w:rPr>
        <w:t>Wniosek o przyjęcie</w:t>
      </w:r>
      <w:r w:rsidRPr="00BF6926">
        <w:rPr>
          <w:rFonts w:ascii="Arial" w:hAnsi="Arial" w:cs="Arial"/>
          <w:sz w:val="20"/>
          <w:szCs w:val="20"/>
          <w:vertAlign w:val="superscript"/>
        </w:rPr>
        <w:t xml:space="preserve"> należy wypełnić drukowanymi literami.</w:t>
      </w:r>
      <w:r w:rsidR="00A94AD8" w:rsidRPr="00BF6926">
        <w:rPr>
          <w:rFonts w:ascii="Arial" w:hAnsi="Arial" w:cs="Arial"/>
          <w:sz w:val="20"/>
          <w:szCs w:val="20"/>
          <w:vertAlign w:val="superscript"/>
        </w:rPr>
        <w:t xml:space="preserve"> P</w:t>
      </w:r>
      <w:r w:rsidRPr="00BF6926">
        <w:rPr>
          <w:rFonts w:ascii="Arial" w:hAnsi="Arial" w:cs="Arial"/>
          <w:sz w:val="20"/>
          <w:szCs w:val="20"/>
          <w:vertAlign w:val="superscript"/>
        </w:rPr>
        <w:t>rzy oznaczeniu * skreślić niewłaściwe)</w:t>
      </w:r>
    </w:p>
    <w:p w14:paraId="2C6F80BE" w14:textId="77777777" w:rsidR="0069332B" w:rsidRPr="00BF6926" w:rsidRDefault="0069332B" w:rsidP="008A2BEE">
      <w:pPr>
        <w:tabs>
          <w:tab w:val="left" w:pos="8931"/>
        </w:tabs>
        <w:ind w:left="180" w:hanging="180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4961"/>
        <w:gridCol w:w="2197"/>
        <w:gridCol w:w="2197"/>
      </w:tblGrid>
      <w:tr w:rsidR="00A16BF0" w:rsidRPr="00BF6926" w14:paraId="4711F009" w14:textId="77777777" w:rsidTr="00A16BF0">
        <w:trPr>
          <w:trHeight w:val="605"/>
        </w:trPr>
        <w:tc>
          <w:tcPr>
            <w:tcW w:w="9747" w:type="dxa"/>
            <w:gridSpan w:val="4"/>
          </w:tcPr>
          <w:p w14:paraId="4CAAC06E" w14:textId="77777777" w:rsidR="00A16BF0" w:rsidRPr="00BF6926" w:rsidRDefault="00A16BF0" w:rsidP="00D10CEB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Proszę o przyjęcie dziecka do oddziału przedszkolnego w szkole podstawowej/ punktu przedszkolnego</w:t>
            </w:r>
            <w:r w:rsidR="007D61D3" w:rsidRPr="00BF6926">
              <w:rPr>
                <w:rFonts w:ascii="Arial" w:hAnsi="Arial" w:cs="Arial"/>
                <w:sz w:val="20"/>
                <w:szCs w:val="20"/>
              </w:rPr>
              <w:t>*</w:t>
            </w:r>
            <w:r w:rsidR="00D10CEB" w:rsidRPr="00BF6926">
              <w:rPr>
                <w:rFonts w:ascii="Arial" w:hAnsi="Arial" w:cs="Arial"/>
                <w:sz w:val="20"/>
                <w:szCs w:val="20"/>
              </w:rPr>
              <w:t xml:space="preserve"> wg następującej kolejności</w:t>
            </w:r>
            <w:r w:rsidRPr="00BF692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DA519C5" w14:textId="77777777" w:rsidR="00D10CEB" w:rsidRPr="00BF6926" w:rsidRDefault="00D10CEB" w:rsidP="00D10CEB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(1 – oznacza placówkę najbardziej preferowaną; 3 – oznacza placówkę najmniej preferowaną)</w:t>
            </w:r>
          </w:p>
          <w:p w14:paraId="51DA844A" w14:textId="77777777" w:rsidR="00D10CEB" w:rsidRPr="00BF6926" w:rsidRDefault="00D10CEB" w:rsidP="00D10CEB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0CEB" w:rsidRPr="00BF6926" w14:paraId="6FF40725" w14:textId="77777777" w:rsidTr="009645EC">
        <w:trPr>
          <w:trHeight w:val="331"/>
        </w:trPr>
        <w:tc>
          <w:tcPr>
            <w:tcW w:w="5353" w:type="dxa"/>
            <w:gridSpan w:val="2"/>
          </w:tcPr>
          <w:p w14:paraId="16326B5B" w14:textId="77777777" w:rsidR="009645EC" w:rsidRPr="00BF6926" w:rsidRDefault="009645EC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274D2C9F" w14:textId="77777777" w:rsidR="00D10CEB" w:rsidRPr="00BF6926" w:rsidRDefault="00D10CEB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F6926">
              <w:rPr>
                <w:rFonts w:ascii="Arial" w:hAnsi="Arial" w:cs="Arial"/>
                <w:sz w:val="20"/>
                <w:szCs w:val="20"/>
                <w:vertAlign w:val="superscript"/>
              </w:rPr>
              <w:t>Nazwa i adres placówki</w:t>
            </w:r>
          </w:p>
        </w:tc>
        <w:tc>
          <w:tcPr>
            <w:tcW w:w="4394" w:type="dxa"/>
            <w:gridSpan w:val="2"/>
          </w:tcPr>
          <w:p w14:paraId="56B589D5" w14:textId="77777777" w:rsidR="009645EC" w:rsidRPr="00BF6926" w:rsidRDefault="009645EC" w:rsidP="00D10CEB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14:paraId="0D758174" w14:textId="77777777" w:rsidR="00D10CEB" w:rsidRPr="00BF6926" w:rsidRDefault="00D10CEB" w:rsidP="00A10FF1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BF6926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Deklarowana liczba godzin pobytu </w:t>
            </w:r>
            <w:r w:rsidR="009645EC" w:rsidRPr="00BF6926">
              <w:rPr>
                <w:rFonts w:ascii="Arial" w:hAnsi="Arial" w:cs="Arial"/>
                <w:sz w:val="20"/>
                <w:szCs w:val="20"/>
                <w:vertAlign w:val="superscript"/>
              </w:rPr>
              <w:t>dziecka</w:t>
            </w:r>
            <w:r w:rsidR="005F50A1" w:rsidRPr="00BF6926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</w:p>
        </w:tc>
      </w:tr>
      <w:tr w:rsidR="00A10FF1" w:rsidRPr="00BF6926" w14:paraId="691D0DAF" w14:textId="77777777" w:rsidTr="005E0478">
        <w:trPr>
          <w:trHeight w:val="699"/>
        </w:trPr>
        <w:tc>
          <w:tcPr>
            <w:tcW w:w="392" w:type="dxa"/>
          </w:tcPr>
          <w:p w14:paraId="7FC305A2" w14:textId="77777777" w:rsidR="00A10FF1" w:rsidRPr="00BF6926" w:rsidRDefault="00A10FF1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7BC06F8" w14:textId="77777777" w:rsidR="00A10FF1" w:rsidRPr="00BF6926" w:rsidRDefault="00A10FF1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644053" w14:textId="77777777" w:rsidR="00A10FF1" w:rsidRPr="00BF6926" w:rsidRDefault="00A10FF1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61" w:type="dxa"/>
            <w:vAlign w:val="center"/>
          </w:tcPr>
          <w:p w14:paraId="380456BE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807F68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A47E16" w14:textId="77777777" w:rsidR="00A10FF1" w:rsidRPr="00BF6926" w:rsidRDefault="006D004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Szkoła Podstawowa</w:t>
            </w:r>
            <w:r w:rsidR="009B1CBD" w:rsidRPr="00BF6926">
              <w:rPr>
                <w:rFonts w:ascii="Arial" w:hAnsi="Arial" w:cs="Arial"/>
                <w:sz w:val="20"/>
                <w:szCs w:val="20"/>
              </w:rPr>
              <w:t xml:space="preserve"> w Białce Tatrzańskiej </w:t>
            </w:r>
            <w:r w:rsidRPr="00BF6926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9B1CBD" w:rsidRPr="00BF6926">
              <w:rPr>
                <w:rFonts w:ascii="Arial" w:hAnsi="Arial" w:cs="Arial"/>
                <w:sz w:val="20"/>
                <w:szCs w:val="20"/>
              </w:rPr>
              <w:t>ul. Środkowa 184, 34-405 Białka Tatrzańska</w:t>
            </w:r>
          </w:p>
          <w:p w14:paraId="4E8612DE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088EB8AD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4F7925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1E77868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02D9D6" w14:textId="77777777" w:rsidR="00A10FF1" w:rsidRDefault="004134A8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…</w:t>
            </w:r>
            <w:r w:rsidR="00A10FF1" w:rsidRPr="00BF6926">
              <w:rPr>
                <w:rFonts w:ascii="Arial" w:hAnsi="Arial" w:cs="Arial"/>
                <w:sz w:val="20"/>
                <w:szCs w:val="20"/>
              </w:rPr>
              <w:t xml:space="preserve"> godzin</w:t>
            </w:r>
          </w:p>
          <w:p w14:paraId="206BDF74" w14:textId="77777777" w:rsidR="00410A50" w:rsidRDefault="00410A50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683097" w14:textId="77777777" w:rsidR="00410A50" w:rsidRPr="00BF6926" w:rsidRDefault="00410A50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od……… do ………</w:t>
            </w:r>
          </w:p>
        </w:tc>
      </w:tr>
      <w:tr w:rsidR="00A10FF1" w:rsidRPr="00BF6926" w14:paraId="78A22F68" w14:textId="77777777" w:rsidTr="005E0478">
        <w:trPr>
          <w:trHeight w:val="470"/>
        </w:trPr>
        <w:tc>
          <w:tcPr>
            <w:tcW w:w="392" w:type="dxa"/>
          </w:tcPr>
          <w:p w14:paraId="1AA2E3F1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F6791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052FC5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0A06696B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06E0F9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9F185A7" w14:textId="77777777" w:rsidR="00A10FF1" w:rsidRPr="00BF6926" w:rsidRDefault="00A10FF1" w:rsidP="00853EAE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A11F4D" w14:textId="77777777" w:rsidR="00A10FF1" w:rsidRPr="00BF6926" w:rsidRDefault="00A10FF1" w:rsidP="00853EAE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3A9954" w14:textId="77777777" w:rsidR="00A10FF1" w:rsidRPr="00BF6926" w:rsidRDefault="00A10FF1" w:rsidP="00853EAE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C18E284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B6A1DF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6C992A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F3CC019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0FF1" w:rsidRPr="00BF6926" w14:paraId="16F667EF" w14:textId="77777777" w:rsidTr="005E0478">
        <w:trPr>
          <w:trHeight w:val="470"/>
        </w:trPr>
        <w:tc>
          <w:tcPr>
            <w:tcW w:w="392" w:type="dxa"/>
          </w:tcPr>
          <w:p w14:paraId="0101AF0F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A572BE" w14:textId="77777777" w:rsidR="00A10FF1" w:rsidRPr="00BF6926" w:rsidRDefault="00A10FF1" w:rsidP="006B04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61" w:type="dxa"/>
            <w:vAlign w:val="center"/>
          </w:tcPr>
          <w:p w14:paraId="3E2FC7E1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13D469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C89988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B6EAFF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23620464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4F3C4F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C95D38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2C0A01DE" w14:textId="77777777" w:rsidR="00A10FF1" w:rsidRPr="00BF6926" w:rsidRDefault="00A10FF1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FDFDD7" w14:textId="77777777" w:rsidR="008A2BEE" w:rsidRPr="00BF6926" w:rsidRDefault="008A2BEE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8A2BEE" w:rsidRPr="00BF6926" w14:paraId="20B0881F" w14:textId="77777777" w:rsidTr="00A84D43">
        <w:tc>
          <w:tcPr>
            <w:tcW w:w="9708" w:type="dxa"/>
          </w:tcPr>
          <w:p w14:paraId="7BFFD58D" w14:textId="77777777" w:rsidR="00730445" w:rsidRPr="00BF6926" w:rsidRDefault="008A2BEE" w:rsidP="00730445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926">
              <w:rPr>
                <w:rFonts w:ascii="Arial" w:hAnsi="Arial" w:cs="Arial"/>
                <w:b/>
                <w:sz w:val="22"/>
                <w:szCs w:val="22"/>
              </w:rPr>
              <w:t>KWESTIONARIUSZ DANYCH OSOBOWYCH DZIECKA</w:t>
            </w:r>
          </w:p>
        </w:tc>
      </w:tr>
    </w:tbl>
    <w:p w14:paraId="2F62D784" w14:textId="77777777" w:rsidR="008A2BEE" w:rsidRPr="00BF6926" w:rsidRDefault="008A2BEE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4"/>
        <w:gridCol w:w="1004"/>
        <w:gridCol w:w="688"/>
        <w:gridCol w:w="689"/>
        <w:gridCol w:w="773"/>
        <w:gridCol w:w="604"/>
        <w:gridCol w:w="428"/>
        <w:gridCol w:w="260"/>
        <w:gridCol w:w="450"/>
        <w:gridCol w:w="239"/>
        <w:gridCol w:w="471"/>
        <w:gridCol w:w="217"/>
        <w:gridCol w:w="646"/>
        <w:gridCol w:w="43"/>
        <w:gridCol w:w="688"/>
        <w:gridCol w:w="690"/>
      </w:tblGrid>
      <w:tr w:rsidR="008A2BEE" w:rsidRPr="00BF6926" w14:paraId="644A2907" w14:textId="77777777" w:rsidTr="008D019D">
        <w:trPr>
          <w:trHeight w:val="244"/>
        </w:trPr>
        <w:tc>
          <w:tcPr>
            <w:tcW w:w="9701" w:type="dxa"/>
            <w:gridSpan w:val="17"/>
          </w:tcPr>
          <w:p w14:paraId="7DF2BD03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DANE OSOBOWE DZIECKA</w:t>
            </w:r>
          </w:p>
        </w:tc>
      </w:tr>
      <w:tr w:rsidR="008A2BEE" w:rsidRPr="00BF6926" w14:paraId="03427FE8" w14:textId="77777777" w:rsidTr="008D019D">
        <w:trPr>
          <w:trHeight w:val="244"/>
        </w:trPr>
        <w:tc>
          <w:tcPr>
            <w:tcW w:w="1812" w:type="dxa"/>
            <w:gridSpan w:val="2"/>
          </w:tcPr>
          <w:p w14:paraId="0C14E503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i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3154" w:type="dxa"/>
            <w:gridSpan w:val="4"/>
          </w:tcPr>
          <w:p w14:paraId="18A2540C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14:paraId="267F0D6E" w14:textId="77777777" w:rsidR="008A2BEE" w:rsidRPr="00BF6926" w:rsidRDefault="004D22F8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drugie imię</w:t>
            </w:r>
          </w:p>
        </w:tc>
        <w:tc>
          <w:tcPr>
            <w:tcW w:w="2994" w:type="dxa"/>
            <w:gridSpan w:val="7"/>
          </w:tcPr>
          <w:p w14:paraId="7332E9DC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2F8" w:rsidRPr="00BF6926" w14:paraId="5A9F9F0A" w14:textId="77777777" w:rsidTr="008D019D">
        <w:trPr>
          <w:trHeight w:val="244"/>
        </w:trPr>
        <w:tc>
          <w:tcPr>
            <w:tcW w:w="1812" w:type="dxa"/>
            <w:gridSpan w:val="2"/>
          </w:tcPr>
          <w:p w14:paraId="293198D0" w14:textId="77777777" w:rsidR="004D22F8" w:rsidRPr="00BF6926" w:rsidRDefault="004D22F8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7889" w:type="dxa"/>
            <w:gridSpan w:val="15"/>
          </w:tcPr>
          <w:p w14:paraId="6EC01983" w14:textId="77777777" w:rsidR="004D22F8" w:rsidRPr="00BF6926" w:rsidRDefault="004D22F8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7C9" w:rsidRPr="00BF6926" w14:paraId="26631D1B" w14:textId="77777777" w:rsidTr="008D019D">
        <w:trPr>
          <w:trHeight w:val="244"/>
        </w:trPr>
        <w:tc>
          <w:tcPr>
            <w:tcW w:w="1812" w:type="dxa"/>
            <w:gridSpan w:val="2"/>
          </w:tcPr>
          <w:p w14:paraId="38A52491" w14:textId="77777777" w:rsidR="000E27C9" w:rsidRPr="00BF6926" w:rsidRDefault="000E27C9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004" w:type="dxa"/>
          </w:tcPr>
          <w:p w14:paraId="327891AA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5678E911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779227DC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" w:type="dxa"/>
          </w:tcPr>
          <w:p w14:paraId="3D101856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dxa"/>
          </w:tcPr>
          <w:p w14:paraId="2D8266FF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14:paraId="7EB6109C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14:paraId="29A837EB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  <w:gridSpan w:val="2"/>
          </w:tcPr>
          <w:p w14:paraId="357606F7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  <w:gridSpan w:val="2"/>
          </w:tcPr>
          <w:p w14:paraId="0BF60E58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" w:type="dxa"/>
          </w:tcPr>
          <w:p w14:paraId="79910CEC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4CA9BA76" w14:textId="77777777" w:rsidR="000E27C9" w:rsidRPr="00BF6926" w:rsidRDefault="000E27C9" w:rsidP="000E27C9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5786F7A7" w14:textId="77777777" w:rsidTr="008D019D">
        <w:trPr>
          <w:trHeight w:val="244"/>
        </w:trPr>
        <w:tc>
          <w:tcPr>
            <w:tcW w:w="1812" w:type="dxa"/>
            <w:gridSpan w:val="2"/>
          </w:tcPr>
          <w:p w14:paraId="43605F4A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d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ata urodzenia</w:t>
            </w:r>
          </w:p>
        </w:tc>
        <w:tc>
          <w:tcPr>
            <w:tcW w:w="3154" w:type="dxa"/>
            <w:gridSpan w:val="4"/>
          </w:tcPr>
          <w:p w14:paraId="6334627D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2" w:type="dxa"/>
            <w:gridSpan w:val="6"/>
          </w:tcPr>
          <w:p w14:paraId="6BB32F9F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m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iejsce urodzenia</w:t>
            </w:r>
          </w:p>
        </w:tc>
        <w:tc>
          <w:tcPr>
            <w:tcW w:w="2284" w:type="dxa"/>
            <w:gridSpan w:val="5"/>
          </w:tcPr>
          <w:p w14:paraId="5436DB46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3D0B40AF" w14:textId="77777777" w:rsidTr="008D019D">
        <w:trPr>
          <w:trHeight w:val="244"/>
        </w:trPr>
        <w:tc>
          <w:tcPr>
            <w:tcW w:w="9701" w:type="dxa"/>
            <w:gridSpan w:val="17"/>
          </w:tcPr>
          <w:p w14:paraId="6FD798BB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41021D82" w14:textId="77777777" w:rsidTr="008D019D">
        <w:trPr>
          <w:trHeight w:val="244"/>
        </w:trPr>
        <w:tc>
          <w:tcPr>
            <w:tcW w:w="9701" w:type="dxa"/>
            <w:gridSpan w:val="17"/>
          </w:tcPr>
          <w:p w14:paraId="73BD5210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ADRES ZAMIESZKANIA DZIECKA</w:t>
            </w:r>
          </w:p>
        </w:tc>
      </w:tr>
      <w:tr w:rsidR="008A2BEE" w:rsidRPr="00BF6926" w14:paraId="191BD202" w14:textId="77777777" w:rsidTr="008D019D">
        <w:trPr>
          <w:trHeight w:val="244"/>
        </w:trPr>
        <w:tc>
          <w:tcPr>
            <w:tcW w:w="1418" w:type="dxa"/>
          </w:tcPr>
          <w:p w14:paraId="0932DB12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u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lica</w:t>
            </w:r>
          </w:p>
        </w:tc>
        <w:tc>
          <w:tcPr>
            <w:tcW w:w="3547" w:type="dxa"/>
            <w:gridSpan w:val="5"/>
          </w:tcPr>
          <w:p w14:paraId="7F0B0904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14:paraId="6565E998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710" w:type="dxa"/>
            <w:gridSpan w:val="2"/>
          </w:tcPr>
          <w:p w14:paraId="11BF51E6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gridSpan w:val="4"/>
          </w:tcPr>
          <w:p w14:paraId="73B5AAAF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420" w:type="dxa"/>
            <w:gridSpan w:val="3"/>
          </w:tcPr>
          <w:p w14:paraId="1B61FC61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786592D1" w14:textId="77777777" w:rsidTr="005E0478">
        <w:trPr>
          <w:trHeight w:val="489"/>
        </w:trPr>
        <w:tc>
          <w:tcPr>
            <w:tcW w:w="1418" w:type="dxa"/>
          </w:tcPr>
          <w:p w14:paraId="5B54561D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k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od pocztowy</w:t>
            </w:r>
          </w:p>
        </w:tc>
        <w:tc>
          <w:tcPr>
            <w:tcW w:w="3547" w:type="dxa"/>
            <w:gridSpan w:val="5"/>
            <w:vAlign w:val="center"/>
          </w:tcPr>
          <w:p w14:paraId="4D788A00" w14:textId="77777777" w:rsidR="008A2BEE" w:rsidRPr="00BF6926" w:rsidRDefault="008A2BEE" w:rsidP="005E047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14:paraId="2452F852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m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iejscowość</w:t>
            </w:r>
          </w:p>
        </w:tc>
        <w:tc>
          <w:tcPr>
            <w:tcW w:w="2994" w:type="dxa"/>
            <w:gridSpan w:val="7"/>
          </w:tcPr>
          <w:p w14:paraId="1E0D1EDC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74A840C0" w14:textId="77777777" w:rsidTr="008D019D">
        <w:trPr>
          <w:trHeight w:val="261"/>
        </w:trPr>
        <w:tc>
          <w:tcPr>
            <w:tcW w:w="1418" w:type="dxa"/>
          </w:tcPr>
          <w:p w14:paraId="6BBE6544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g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mina</w:t>
            </w:r>
          </w:p>
        </w:tc>
        <w:tc>
          <w:tcPr>
            <w:tcW w:w="3547" w:type="dxa"/>
            <w:gridSpan w:val="5"/>
          </w:tcPr>
          <w:p w14:paraId="023FDFF6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4"/>
          </w:tcPr>
          <w:p w14:paraId="677F9663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p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owiat</w:t>
            </w:r>
          </w:p>
        </w:tc>
        <w:tc>
          <w:tcPr>
            <w:tcW w:w="2994" w:type="dxa"/>
            <w:gridSpan w:val="7"/>
          </w:tcPr>
          <w:p w14:paraId="24B952BF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C8FE02" w14:textId="77777777" w:rsidR="008A2BEE" w:rsidRPr="00BF6926" w:rsidRDefault="008A2BEE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p w14:paraId="3AC58119" w14:textId="77777777" w:rsidR="004134A8" w:rsidRPr="00BF6926" w:rsidRDefault="004134A8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8A2BEE" w:rsidRPr="00BF6926" w14:paraId="7650E3E1" w14:textId="77777777" w:rsidTr="00A84D43">
        <w:tc>
          <w:tcPr>
            <w:tcW w:w="9708" w:type="dxa"/>
          </w:tcPr>
          <w:p w14:paraId="45F664FD" w14:textId="77777777" w:rsidR="00497975" w:rsidRPr="00BF6926" w:rsidRDefault="008A2BEE" w:rsidP="00A84D43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926">
              <w:rPr>
                <w:rFonts w:ascii="Arial" w:hAnsi="Arial" w:cs="Arial"/>
                <w:b/>
                <w:sz w:val="22"/>
                <w:szCs w:val="22"/>
              </w:rPr>
              <w:t>KWESTIONARIUSZ DANYCH OSOBOWYCH RODZICÓW DZIECKA/</w:t>
            </w:r>
          </w:p>
          <w:p w14:paraId="188D0DA3" w14:textId="77777777" w:rsidR="008A2BEE" w:rsidRPr="00BF6926" w:rsidRDefault="008A2BEE" w:rsidP="00A84D43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926">
              <w:rPr>
                <w:rFonts w:ascii="Arial" w:hAnsi="Arial" w:cs="Arial"/>
                <w:b/>
                <w:sz w:val="22"/>
                <w:szCs w:val="22"/>
              </w:rPr>
              <w:t>OPIEKUNÓW PRAWNYCH</w:t>
            </w:r>
          </w:p>
        </w:tc>
      </w:tr>
    </w:tbl>
    <w:p w14:paraId="18431B63" w14:textId="77777777" w:rsidR="008A2BEE" w:rsidRPr="00BF6926" w:rsidRDefault="008A2BEE" w:rsidP="008A2BEE">
      <w:pPr>
        <w:tabs>
          <w:tab w:val="left" w:pos="8931"/>
        </w:tabs>
        <w:rPr>
          <w:rFonts w:ascii="Arial" w:hAnsi="Arial" w:cs="Arial"/>
          <w:sz w:val="22"/>
          <w:szCs w:val="22"/>
        </w:rPr>
      </w:pP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2314"/>
        <w:gridCol w:w="998"/>
        <w:gridCol w:w="160"/>
        <w:gridCol w:w="1157"/>
        <w:gridCol w:w="1388"/>
        <w:gridCol w:w="1385"/>
        <w:gridCol w:w="14"/>
      </w:tblGrid>
      <w:tr w:rsidR="008A2BEE" w:rsidRPr="00BF6926" w14:paraId="49471F60" w14:textId="77777777" w:rsidTr="00B808FD">
        <w:trPr>
          <w:gridAfter w:val="1"/>
          <w:wAfter w:w="14" w:type="dxa"/>
          <w:trHeight w:val="253"/>
        </w:trPr>
        <w:tc>
          <w:tcPr>
            <w:tcW w:w="9716" w:type="dxa"/>
            <w:gridSpan w:val="7"/>
          </w:tcPr>
          <w:p w14:paraId="617E6720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DANE OSOBOWE MATKI/OPIEKUNKI PRAWNEJ</w:t>
            </w:r>
          </w:p>
        </w:tc>
      </w:tr>
      <w:tr w:rsidR="008A2BEE" w:rsidRPr="00BF6926" w14:paraId="139D99B5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488B7D2B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i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2314" w:type="dxa"/>
          </w:tcPr>
          <w:p w14:paraId="2A4DA58D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3"/>
          </w:tcPr>
          <w:p w14:paraId="7FD4DE45" w14:textId="77777777" w:rsidR="008A2BEE" w:rsidRPr="00BF6926" w:rsidRDefault="004D22F8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2774" w:type="dxa"/>
            <w:gridSpan w:val="2"/>
          </w:tcPr>
          <w:p w14:paraId="24600B48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4B157FA5" w14:textId="77777777" w:rsidTr="00B808FD">
        <w:trPr>
          <w:gridAfter w:val="1"/>
          <w:wAfter w:w="14" w:type="dxa"/>
          <w:trHeight w:val="253"/>
        </w:trPr>
        <w:tc>
          <w:tcPr>
            <w:tcW w:w="9716" w:type="dxa"/>
            <w:gridSpan w:val="7"/>
          </w:tcPr>
          <w:p w14:paraId="201E7259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8A2BEE" w:rsidRPr="00BF6926" w14:paraId="039C483E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12CEC971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u</w:t>
            </w:r>
            <w:r w:rsidR="00E84A24" w:rsidRPr="00BF6926">
              <w:rPr>
                <w:rFonts w:ascii="Arial" w:hAnsi="Arial" w:cs="Arial"/>
                <w:sz w:val="20"/>
                <w:szCs w:val="20"/>
              </w:rPr>
              <w:t>lica</w:t>
            </w:r>
          </w:p>
        </w:tc>
        <w:tc>
          <w:tcPr>
            <w:tcW w:w="2314" w:type="dxa"/>
          </w:tcPr>
          <w:p w14:paraId="2212A821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14:paraId="40C8B6AE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316" w:type="dxa"/>
            <w:gridSpan w:val="2"/>
          </w:tcPr>
          <w:p w14:paraId="6F150FFE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14:paraId="16137ADD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88" w:type="dxa"/>
          </w:tcPr>
          <w:p w14:paraId="045D1FDE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3E11EE68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1D8C15AB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k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od pocztowy</w:t>
            </w:r>
          </w:p>
        </w:tc>
        <w:tc>
          <w:tcPr>
            <w:tcW w:w="2314" w:type="dxa"/>
          </w:tcPr>
          <w:p w14:paraId="2227FBDE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3"/>
          </w:tcPr>
          <w:p w14:paraId="72F636B5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m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iejscowość</w:t>
            </w:r>
          </w:p>
        </w:tc>
        <w:tc>
          <w:tcPr>
            <w:tcW w:w="2774" w:type="dxa"/>
            <w:gridSpan w:val="2"/>
          </w:tcPr>
          <w:p w14:paraId="6A9DAD65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7BBD48D9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50F3E924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g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mina</w:t>
            </w:r>
          </w:p>
        </w:tc>
        <w:tc>
          <w:tcPr>
            <w:tcW w:w="2314" w:type="dxa"/>
          </w:tcPr>
          <w:p w14:paraId="3843F05B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3"/>
          </w:tcPr>
          <w:p w14:paraId="2168AA94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p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owiat</w:t>
            </w:r>
          </w:p>
        </w:tc>
        <w:tc>
          <w:tcPr>
            <w:tcW w:w="2774" w:type="dxa"/>
            <w:gridSpan w:val="2"/>
          </w:tcPr>
          <w:p w14:paraId="4764A93C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1A47B5DD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27A095CF" w14:textId="77777777" w:rsidR="008A2BEE" w:rsidRPr="00BF6926" w:rsidRDefault="008A2BEE" w:rsidP="0049797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="00497975" w:rsidRPr="00BF6926">
              <w:rPr>
                <w:rFonts w:ascii="Arial" w:hAnsi="Arial" w:cs="Arial"/>
                <w:sz w:val="20"/>
                <w:szCs w:val="20"/>
              </w:rPr>
              <w:t>komórkowy</w:t>
            </w:r>
          </w:p>
        </w:tc>
        <w:tc>
          <w:tcPr>
            <w:tcW w:w="2314" w:type="dxa"/>
          </w:tcPr>
          <w:p w14:paraId="569FEC1B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4" w:type="dxa"/>
            <w:gridSpan w:val="3"/>
          </w:tcPr>
          <w:p w14:paraId="5031B3B4" w14:textId="77777777" w:rsidR="008A2BEE" w:rsidRPr="00BF6926" w:rsidRDefault="00497975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4" w:type="dxa"/>
            <w:gridSpan w:val="2"/>
          </w:tcPr>
          <w:p w14:paraId="1DC7EFD0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660DD126" w14:textId="77777777" w:rsidTr="00B808FD">
        <w:trPr>
          <w:gridAfter w:val="1"/>
          <w:wAfter w:w="14" w:type="dxa"/>
          <w:trHeight w:val="253"/>
        </w:trPr>
        <w:tc>
          <w:tcPr>
            <w:tcW w:w="9716" w:type="dxa"/>
            <w:gridSpan w:val="7"/>
          </w:tcPr>
          <w:p w14:paraId="4C1894B5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MIEJSCE ZATRUDNIENIA</w:t>
            </w:r>
          </w:p>
        </w:tc>
      </w:tr>
      <w:tr w:rsidR="008A2BEE" w:rsidRPr="00BF6926" w14:paraId="51A6747D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3B1D8023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azwa firmy</w:t>
            </w:r>
          </w:p>
        </w:tc>
        <w:tc>
          <w:tcPr>
            <w:tcW w:w="7402" w:type="dxa"/>
            <w:gridSpan w:val="6"/>
          </w:tcPr>
          <w:p w14:paraId="75C996AD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579C5E4B" w14:textId="77777777" w:rsidTr="00B808FD">
        <w:trPr>
          <w:gridAfter w:val="1"/>
          <w:wAfter w:w="14" w:type="dxa"/>
          <w:trHeight w:val="253"/>
        </w:trPr>
        <w:tc>
          <w:tcPr>
            <w:tcW w:w="2314" w:type="dxa"/>
          </w:tcPr>
          <w:p w14:paraId="79CFD32C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dres firmy</w:t>
            </w:r>
          </w:p>
        </w:tc>
        <w:tc>
          <w:tcPr>
            <w:tcW w:w="7402" w:type="dxa"/>
            <w:gridSpan w:val="6"/>
          </w:tcPr>
          <w:p w14:paraId="34E5312D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326BE2E2" w14:textId="77777777" w:rsidTr="00B808FD">
        <w:trPr>
          <w:gridAfter w:val="1"/>
          <w:wAfter w:w="14" w:type="dxa"/>
          <w:trHeight w:val="270"/>
        </w:trPr>
        <w:tc>
          <w:tcPr>
            <w:tcW w:w="2314" w:type="dxa"/>
          </w:tcPr>
          <w:p w14:paraId="24DA4002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t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elefon kontaktowy</w:t>
            </w:r>
          </w:p>
        </w:tc>
        <w:tc>
          <w:tcPr>
            <w:tcW w:w="7402" w:type="dxa"/>
            <w:gridSpan w:val="6"/>
          </w:tcPr>
          <w:p w14:paraId="63D6619E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4554D70D" w14:textId="77777777" w:rsidTr="00B808FD">
        <w:trPr>
          <w:trHeight w:val="253"/>
        </w:trPr>
        <w:tc>
          <w:tcPr>
            <w:tcW w:w="9730" w:type="dxa"/>
            <w:gridSpan w:val="8"/>
          </w:tcPr>
          <w:p w14:paraId="6FEBD4EF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lastRenderedPageBreak/>
              <w:t>DANE OSOBOWE OJCA/OPIEKUNA PRAWNEGO</w:t>
            </w:r>
          </w:p>
        </w:tc>
      </w:tr>
      <w:tr w:rsidR="008A2BEE" w:rsidRPr="00BF6926" w14:paraId="1B230DB3" w14:textId="77777777" w:rsidTr="00B808FD">
        <w:trPr>
          <w:trHeight w:val="253"/>
        </w:trPr>
        <w:tc>
          <w:tcPr>
            <w:tcW w:w="2316" w:type="dxa"/>
          </w:tcPr>
          <w:p w14:paraId="62CADBDF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i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mię</w:t>
            </w:r>
          </w:p>
        </w:tc>
        <w:tc>
          <w:tcPr>
            <w:tcW w:w="2318" w:type="dxa"/>
          </w:tcPr>
          <w:p w14:paraId="1B61E529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14:paraId="15A125FF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azwisko</w:t>
            </w:r>
          </w:p>
        </w:tc>
        <w:tc>
          <w:tcPr>
            <w:tcW w:w="2779" w:type="dxa"/>
            <w:gridSpan w:val="3"/>
          </w:tcPr>
          <w:p w14:paraId="623B61C8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3AF38D37" w14:textId="77777777" w:rsidTr="00B808FD">
        <w:trPr>
          <w:trHeight w:val="253"/>
        </w:trPr>
        <w:tc>
          <w:tcPr>
            <w:tcW w:w="9730" w:type="dxa"/>
            <w:gridSpan w:val="8"/>
          </w:tcPr>
          <w:p w14:paraId="2AD14FEA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</w:tr>
      <w:tr w:rsidR="008A2BEE" w:rsidRPr="00BF6926" w14:paraId="738A225A" w14:textId="77777777" w:rsidTr="00B808FD">
        <w:trPr>
          <w:trHeight w:val="253"/>
        </w:trPr>
        <w:tc>
          <w:tcPr>
            <w:tcW w:w="2316" w:type="dxa"/>
          </w:tcPr>
          <w:p w14:paraId="2C7D3C37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u</w:t>
            </w:r>
            <w:r w:rsidR="00E84A24" w:rsidRPr="00BF6926">
              <w:rPr>
                <w:rFonts w:ascii="Arial" w:hAnsi="Arial" w:cs="Arial"/>
                <w:sz w:val="20"/>
                <w:szCs w:val="20"/>
              </w:rPr>
              <w:t>lica</w:t>
            </w:r>
          </w:p>
        </w:tc>
        <w:tc>
          <w:tcPr>
            <w:tcW w:w="2318" w:type="dxa"/>
          </w:tcPr>
          <w:p w14:paraId="5B7BDD86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8" w:type="dxa"/>
            <w:gridSpan w:val="2"/>
          </w:tcPr>
          <w:p w14:paraId="39EE4BD3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1159" w:type="dxa"/>
          </w:tcPr>
          <w:p w14:paraId="05DFB7F2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</w:tcPr>
          <w:p w14:paraId="72A06DAB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1390" w:type="dxa"/>
            <w:gridSpan w:val="2"/>
          </w:tcPr>
          <w:p w14:paraId="0F9C2027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508F8082" w14:textId="77777777" w:rsidTr="00B808FD">
        <w:trPr>
          <w:trHeight w:val="253"/>
        </w:trPr>
        <w:tc>
          <w:tcPr>
            <w:tcW w:w="2316" w:type="dxa"/>
          </w:tcPr>
          <w:p w14:paraId="1554BAA7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k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od pocztowy</w:t>
            </w:r>
          </w:p>
        </w:tc>
        <w:tc>
          <w:tcPr>
            <w:tcW w:w="2318" w:type="dxa"/>
          </w:tcPr>
          <w:p w14:paraId="6E895821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14:paraId="2606E46C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m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iejscowość</w:t>
            </w:r>
          </w:p>
        </w:tc>
        <w:tc>
          <w:tcPr>
            <w:tcW w:w="2779" w:type="dxa"/>
            <w:gridSpan w:val="3"/>
          </w:tcPr>
          <w:p w14:paraId="7175D594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7BFD8E43" w14:textId="77777777" w:rsidTr="00B808FD">
        <w:trPr>
          <w:trHeight w:val="253"/>
        </w:trPr>
        <w:tc>
          <w:tcPr>
            <w:tcW w:w="2316" w:type="dxa"/>
          </w:tcPr>
          <w:p w14:paraId="2C41CAE0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g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mina</w:t>
            </w:r>
          </w:p>
        </w:tc>
        <w:tc>
          <w:tcPr>
            <w:tcW w:w="2318" w:type="dxa"/>
          </w:tcPr>
          <w:p w14:paraId="7310D06F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14:paraId="67192317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p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owiat</w:t>
            </w:r>
          </w:p>
        </w:tc>
        <w:tc>
          <w:tcPr>
            <w:tcW w:w="2779" w:type="dxa"/>
            <w:gridSpan w:val="3"/>
          </w:tcPr>
          <w:p w14:paraId="4A64116E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0FDCE5AE" w14:textId="77777777" w:rsidTr="00B808FD">
        <w:trPr>
          <w:trHeight w:val="253"/>
        </w:trPr>
        <w:tc>
          <w:tcPr>
            <w:tcW w:w="2316" w:type="dxa"/>
          </w:tcPr>
          <w:p w14:paraId="4947905B" w14:textId="77777777" w:rsidR="008A2BEE" w:rsidRPr="00BF6926" w:rsidRDefault="008A2BEE" w:rsidP="00497975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 w:rsidR="00497975" w:rsidRPr="00BF6926">
              <w:rPr>
                <w:rFonts w:ascii="Arial" w:hAnsi="Arial" w:cs="Arial"/>
                <w:sz w:val="20"/>
                <w:szCs w:val="20"/>
              </w:rPr>
              <w:t>komórkowy</w:t>
            </w:r>
          </w:p>
        </w:tc>
        <w:tc>
          <w:tcPr>
            <w:tcW w:w="2318" w:type="dxa"/>
          </w:tcPr>
          <w:p w14:paraId="5979E22D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3"/>
          </w:tcPr>
          <w:p w14:paraId="33E6C080" w14:textId="77777777" w:rsidR="008A2BEE" w:rsidRPr="00BF6926" w:rsidRDefault="00497975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2779" w:type="dxa"/>
            <w:gridSpan w:val="3"/>
          </w:tcPr>
          <w:p w14:paraId="3673B469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215DC75E" w14:textId="77777777" w:rsidTr="00B808FD">
        <w:trPr>
          <w:trHeight w:val="253"/>
        </w:trPr>
        <w:tc>
          <w:tcPr>
            <w:tcW w:w="9730" w:type="dxa"/>
            <w:gridSpan w:val="8"/>
          </w:tcPr>
          <w:p w14:paraId="28640D45" w14:textId="77777777" w:rsidR="008A2BEE" w:rsidRPr="00BF6926" w:rsidRDefault="008A2BEE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MIEJSCE ZATRUDNIENIA</w:t>
            </w:r>
          </w:p>
        </w:tc>
      </w:tr>
      <w:tr w:rsidR="008A2BEE" w:rsidRPr="00BF6926" w14:paraId="158B9FA9" w14:textId="77777777" w:rsidTr="00B808FD">
        <w:trPr>
          <w:trHeight w:val="253"/>
        </w:trPr>
        <w:tc>
          <w:tcPr>
            <w:tcW w:w="2316" w:type="dxa"/>
          </w:tcPr>
          <w:p w14:paraId="25B61693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azwa firmy</w:t>
            </w:r>
          </w:p>
        </w:tc>
        <w:tc>
          <w:tcPr>
            <w:tcW w:w="7414" w:type="dxa"/>
            <w:gridSpan w:val="7"/>
          </w:tcPr>
          <w:p w14:paraId="558CCC6F" w14:textId="77777777" w:rsidR="008A2BEE" w:rsidRPr="00BF6926" w:rsidRDefault="008A2BEE" w:rsidP="00C36BDE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7D3558B2" w14:textId="77777777" w:rsidTr="00B808FD">
        <w:trPr>
          <w:trHeight w:val="253"/>
        </w:trPr>
        <w:tc>
          <w:tcPr>
            <w:tcW w:w="2316" w:type="dxa"/>
          </w:tcPr>
          <w:p w14:paraId="2878C800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dres firmy</w:t>
            </w:r>
          </w:p>
        </w:tc>
        <w:tc>
          <w:tcPr>
            <w:tcW w:w="7414" w:type="dxa"/>
            <w:gridSpan w:val="7"/>
          </w:tcPr>
          <w:p w14:paraId="3C9D64EB" w14:textId="77777777" w:rsidR="008A2BEE" w:rsidRPr="00BF6926" w:rsidRDefault="008A2BEE" w:rsidP="00C36BDE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BEE" w:rsidRPr="00BF6926" w14:paraId="4C06F3AA" w14:textId="77777777" w:rsidTr="00B808FD">
        <w:trPr>
          <w:trHeight w:val="253"/>
        </w:trPr>
        <w:tc>
          <w:tcPr>
            <w:tcW w:w="2316" w:type="dxa"/>
          </w:tcPr>
          <w:p w14:paraId="02988FE4" w14:textId="77777777" w:rsidR="008A2BEE" w:rsidRPr="00BF6926" w:rsidRDefault="00384DB2" w:rsidP="00A84D43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t</w:t>
            </w:r>
            <w:r w:rsidR="008A2BEE" w:rsidRPr="00BF6926">
              <w:rPr>
                <w:rFonts w:ascii="Arial" w:hAnsi="Arial" w:cs="Arial"/>
                <w:sz w:val="20"/>
                <w:szCs w:val="20"/>
              </w:rPr>
              <w:t>elefon kontaktowy</w:t>
            </w:r>
          </w:p>
        </w:tc>
        <w:tc>
          <w:tcPr>
            <w:tcW w:w="7414" w:type="dxa"/>
            <w:gridSpan w:val="7"/>
          </w:tcPr>
          <w:p w14:paraId="31D4CE9C" w14:textId="77777777" w:rsidR="008A2BEE" w:rsidRPr="00BF6926" w:rsidRDefault="008A2BEE" w:rsidP="00C36BDE">
            <w:pPr>
              <w:tabs>
                <w:tab w:val="left" w:pos="8931"/>
              </w:tabs>
              <w:ind w:left="-2791" w:firstLine="279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BEAC0E" w14:textId="77777777" w:rsidR="008A2BEE" w:rsidRPr="00BF6926" w:rsidRDefault="008A2BEE" w:rsidP="008A2BEE">
      <w:pPr>
        <w:tabs>
          <w:tab w:val="left" w:pos="8931"/>
        </w:tabs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7551"/>
        <w:gridCol w:w="1701"/>
      </w:tblGrid>
      <w:tr w:rsidR="00115720" w:rsidRPr="00BF6926" w14:paraId="5FDC4487" w14:textId="77777777" w:rsidTr="00D54FA3">
        <w:tc>
          <w:tcPr>
            <w:tcW w:w="9747" w:type="dxa"/>
            <w:gridSpan w:val="3"/>
          </w:tcPr>
          <w:p w14:paraId="4ADB731F" w14:textId="77777777" w:rsidR="00115720" w:rsidRPr="00BF6926" w:rsidRDefault="00115720" w:rsidP="00B808FD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926">
              <w:rPr>
                <w:rFonts w:ascii="Arial" w:hAnsi="Arial" w:cs="Arial"/>
                <w:b/>
                <w:sz w:val="22"/>
                <w:szCs w:val="22"/>
              </w:rPr>
              <w:t>KRYTERIA PRZYJĘ</w:t>
            </w:r>
            <w:r w:rsidR="00B808FD" w:rsidRPr="00BF6926">
              <w:rPr>
                <w:rFonts w:ascii="Arial" w:hAnsi="Arial" w:cs="Arial"/>
                <w:b/>
                <w:sz w:val="22"/>
                <w:szCs w:val="22"/>
              </w:rPr>
              <w:t>Ć- brane pod uwagę w przypadku gdy ilość chętnych będzie większa od ilości miejsc</w:t>
            </w:r>
            <w:r w:rsidRPr="00BF692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A10FF1" w:rsidRPr="00BF6926">
              <w:rPr>
                <w:rFonts w:ascii="Arial" w:hAnsi="Arial" w:cs="Arial"/>
                <w:b/>
                <w:sz w:val="22"/>
                <w:szCs w:val="22"/>
              </w:rPr>
              <w:t xml:space="preserve">w przypadku spełniania danego kryterium </w:t>
            </w:r>
            <w:r w:rsidRPr="00BF6926">
              <w:rPr>
                <w:rFonts w:ascii="Arial" w:hAnsi="Arial" w:cs="Arial"/>
                <w:b/>
                <w:sz w:val="22"/>
                <w:szCs w:val="22"/>
              </w:rPr>
              <w:t>proszę postawić znak „X”)</w:t>
            </w:r>
          </w:p>
        </w:tc>
      </w:tr>
      <w:tr w:rsidR="00584D42" w:rsidRPr="00BF6926" w14:paraId="386C5540" w14:textId="77777777" w:rsidTr="00D54FA3">
        <w:tc>
          <w:tcPr>
            <w:tcW w:w="9747" w:type="dxa"/>
            <w:gridSpan w:val="3"/>
          </w:tcPr>
          <w:p w14:paraId="203DC7D6" w14:textId="77777777" w:rsidR="00584D42" w:rsidRPr="00BF6926" w:rsidRDefault="00115720" w:rsidP="00115720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6926">
              <w:rPr>
                <w:rFonts w:ascii="Arial" w:hAnsi="Arial" w:cs="Arial"/>
                <w:b/>
                <w:sz w:val="20"/>
                <w:szCs w:val="20"/>
              </w:rPr>
              <w:t>Kryteria obowiązkowe</w:t>
            </w:r>
          </w:p>
          <w:p w14:paraId="7D281995" w14:textId="77777777" w:rsidR="00115720" w:rsidRPr="00BF6926" w:rsidRDefault="004707F6" w:rsidP="00F542C7">
            <w:pPr>
              <w:tabs>
                <w:tab w:val="left" w:pos="893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F6926">
              <w:rPr>
                <w:rFonts w:ascii="Arial" w:hAnsi="Arial" w:cs="Arial"/>
                <w:b/>
                <w:sz w:val="20"/>
                <w:szCs w:val="20"/>
              </w:rPr>
              <w:t xml:space="preserve">(art. 20c ust. 2 ustawy z dnia 7 września 1991 r. o systemie oświaty (Dz.U. z 2004 r. nr 256, </w:t>
            </w:r>
            <w:r w:rsidR="005F50A1" w:rsidRPr="00BF6926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BF6926">
              <w:rPr>
                <w:rFonts w:ascii="Arial" w:hAnsi="Arial" w:cs="Arial"/>
                <w:b/>
                <w:sz w:val="20"/>
                <w:szCs w:val="20"/>
              </w:rPr>
              <w:t>poz. 2572 ze zm.)</w:t>
            </w:r>
          </w:p>
          <w:p w14:paraId="066A55DB" w14:textId="77777777" w:rsidR="004707F6" w:rsidRPr="00BF6926" w:rsidRDefault="004707F6" w:rsidP="00115720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4D42" w:rsidRPr="00BF6926" w14:paraId="1EC4C865" w14:textId="77777777" w:rsidTr="00D54FA3">
        <w:tc>
          <w:tcPr>
            <w:tcW w:w="495" w:type="dxa"/>
          </w:tcPr>
          <w:p w14:paraId="2F0F55E9" w14:textId="77777777" w:rsidR="00584D42" w:rsidRPr="00BF6926" w:rsidRDefault="00584D42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51" w:type="dxa"/>
          </w:tcPr>
          <w:p w14:paraId="7A5FA76E" w14:textId="77777777" w:rsidR="00391AB7" w:rsidRPr="00BF6926" w:rsidRDefault="00584D42" w:rsidP="00B808FD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Wielodzietność rodziny kandydata</w:t>
            </w:r>
          </w:p>
        </w:tc>
        <w:tc>
          <w:tcPr>
            <w:tcW w:w="1701" w:type="dxa"/>
          </w:tcPr>
          <w:p w14:paraId="42A7145B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2" w:rsidRPr="00BF6926" w14:paraId="0FB7FE79" w14:textId="77777777" w:rsidTr="00D54FA3">
        <w:tc>
          <w:tcPr>
            <w:tcW w:w="495" w:type="dxa"/>
          </w:tcPr>
          <w:p w14:paraId="7E487C4A" w14:textId="77777777" w:rsidR="00584D42" w:rsidRPr="00BF6926" w:rsidRDefault="00584D42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551" w:type="dxa"/>
          </w:tcPr>
          <w:p w14:paraId="3DD52C87" w14:textId="77777777" w:rsidR="00584D42" w:rsidRPr="00BF6926" w:rsidRDefault="00584D42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Niepełnosprawność kandydata</w:t>
            </w:r>
          </w:p>
          <w:p w14:paraId="361A0472" w14:textId="77777777" w:rsidR="00391AB7" w:rsidRPr="00BF6926" w:rsidRDefault="009645EC" w:rsidP="00C3088C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923B66" w:rsidRPr="00BF6926">
              <w:rPr>
                <w:rFonts w:ascii="Arial" w:hAnsi="Arial" w:cs="Arial"/>
                <w:i/>
                <w:sz w:val="20"/>
                <w:szCs w:val="20"/>
              </w:rPr>
              <w:t>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(Dz.U. z 2011 r. nr 127, poz. 721 ze zm.)</w:t>
            </w:r>
            <w:r w:rsidR="0037719E" w:rsidRPr="00BF692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F29553E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2" w:rsidRPr="00BF6926" w14:paraId="4C1F2CB6" w14:textId="77777777" w:rsidTr="00D54FA3">
        <w:tc>
          <w:tcPr>
            <w:tcW w:w="495" w:type="dxa"/>
          </w:tcPr>
          <w:p w14:paraId="20AA1E5B" w14:textId="77777777" w:rsidR="00584D42" w:rsidRPr="00BF6926" w:rsidRDefault="00584D42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551" w:type="dxa"/>
          </w:tcPr>
          <w:p w14:paraId="395B5DF4" w14:textId="77777777" w:rsidR="00584D42" w:rsidRPr="00BF6926" w:rsidRDefault="00584D42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Niepełnosprawność jednego z rodziców kandydata</w:t>
            </w:r>
          </w:p>
          <w:p w14:paraId="01302BC4" w14:textId="77777777" w:rsidR="00391AB7" w:rsidRPr="00BF6926" w:rsidRDefault="00A10FF1" w:rsidP="00A10FF1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 xml:space="preserve">Załącznik: </w:t>
            </w:r>
            <w:r w:rsidR="00C3088C" w:rsidRPr="00BF6926">
              <w:rPr>
                <w:rFonts w:ascii="Arial" w:hAnsi="Arial" w:cs="Arial"/>
                <w:i/>
                <w:sz w:val="20"/>
                <w:szCs w:val="20"/>
              </w:rPr>
              <w:t>orzeczenie o niepełnosprawności lub o stopniu niepełnosprawności lub orzeczenie równoważne w rozumieniu przepisów ustawy z dnia 27 sierpnia 1997 r. rehabilitacji zawodowej i społecznej oraz zatrudnianiu osób niepełnosprawnych (Dz.U. z 2011 r. nr 127, poz. 721 ze zm.)</w:t>
            </w:r>
            <w:r w:rsidR="00391AB7" w:rsidRPr="00BF692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300BB4AD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2" w:rsidRPr="00BF6926" w14:paraId="4B1013A8" w14:textId="77777777" w:rsidTr="00D54FA3">
        <w:tc>
          <w:tcPr>
            <w:tcW w:w="495" w:type="dxa"/>
          </w:tcPr>
          <w:p w14:paraId="63031B9E" w14:textId="77777777" w:rsidR="00584D42" w:rsidRPr="00BF6926" w:rsidRDefault="00584D42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551" w:type="dxa"/>
          </w:tcPr>
          <w:p w14:paraId="0947684D" w14:textId="77777777" w:rsidR="00584D42" w:rsidRPr="00BF6926" w:rsidRDefault="00584D42" w:rsidP="004705D7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Niepełnosprawność obojga rodziców kandydata</w:t>
            </w:r>
          </w:p>
          <w:p w14:paraId="1378F4AB" w14:textId="77777777" w:rsidR="00391AB7" w:rsidRPr="00BF6926" w:rsidRDefault="009645EC" w:rsidP="00A10FF1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630955" w:rsidRPr="00BF6926">
              <w:rPr>
                <w:rFonts w:ascii="Arial" w:hAnsi="Arial" w:cs="Arial"/>
                <w:i/>
                <w:sz w:val="20"/>
                <w:szCs w:val="20"/>
              </w:rPr>
              <w:t>ałącznik: orzeczenie o niepełnosprawności lub o stopniu niepełnosprawności lub orzeczenie równoważne w rozumieniu przepisów ustawy z dnia 27 sierpnia 1997 r. rehabilitacji zawodowej i społecznej oraz zatrudnianiu osób niepełnosprawnych (Dz.U. z 2011 r. nr 127, poz. 721 ze zm.)</w:t>
            </w:r>
            <w:r w:rsidR="0037719E" w:rsidRPr="00BF692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224EFB6C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2" w:rsidRPr="00BF6926" w14:paraId="4A722709" w14:textId="77777777" w:rsidTr="00D54FA3">
        <w:tc>
          <w:tcPr>
            <w:tcW w:w="495" w:type="dxa"/>
          </w:tcPr>
          <w:p w14:paraId="42CF016D" w14:textId="77777777" w:rsidR="00584D42" w:rsidRPr="00BF6926" w:rsidRDefault="00630955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551" w:type="dxa"/>
          </w:tcPr>
          <w:p w14:paraId="1A7693EF" w14:textId="77777777" w:rsidR="00584D42" w:rsidRPr="00BF6926" w:rsidRDefault="00584D42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Niepełnosprawność rodzeństwa kandydata</w:t>
            </w:r>
          </w:p>
          <w:p w14:paraId="5215E96D" w14:textId="77777777" w:rsidR="008D019D" w:rsidRPr="00BF6926" w:rsidRDefault="009645EC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630955" w:rsidRPr="00BF6926">
              <w:rPr>
                <w:rFonts w:ascii="Arial" w:hAnsi="Arial" w:cs="Arial"/>
                <w:i/>
                <w:sz w:val="20"/>
                <w:szCs w:val="20"/>
              </w:rPr>
              <w:t xml:space="preserve">ałącznik: orzeczenie o potrzebie kształcenia specjalnego wydane ze względu na niepełnosprawność, orzeczenie o niepełnosprawności lub o stopniu niepełnosprawności lub orzeczenie równoważne w rozumieniu przepisów ustawy </w:t>
            </w:r>
          </w:p>
          <w:p w14:paraId="2DA8DDE1" w14:textId="77777777" w:rsidR="00391AB7" w:rsidRPr="00BF6926" w:rsidRDefault="00630955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 dnia 27 sierpnia 1997 r. rehabilitacji zawodowej i społecznej oraz zatrudnianiu osób niepełnosprawnych (Dz.U. z 2011 r. nr 127, poz. 721 ze zm.)</w:t>
            </w:r>
            <w:r w:rsidR="0037719E" w:rsidRPr="00BF692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4254CE11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2" w:rsidRPr="00BF6926" w14:paraId="4C0F46E7" w14:textId="77777777" w:rsidTr="00D54FA3">
        <w:trPr>
          <w:trHeight w:val="288"/>
        </w:trPr>
        <w:tc>
          <w:tcPr>
            <w:tcW w:w="495" w:type="dxa"/>
          </w:tcPr>
          <w:p w14:paraId="18505B57" w14:textId="77777777" w:rsidR="00584D42" w:rsidRPr="00BF6926" w:rsidRDefault="00630955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551" w:type="dxa"/>
          </w:tcPr>
          <w:p w14:paraId="5DCCCEA1" w14:textId="77777777" w:rsidR="00584D42" w:rsidRPr="00BF6926" w:rsidRDefault="00584D42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Samotne wychowywanie kandydata w rodzinie</w:t>
            </w:r>
          </w:p>
          <w:p w14:paraId="151FCEE8" w14:textId="77777777" w:rsidR="00391AB7" w:rsidRPr="00BF6926" w:rsidRDefault="00923B66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D73475" w:rsidRPr="00BF6926">
              <w:rPr>
                <w:rFonts w:ascii="Arial" w:hAnsi="Arial" w:cs="Arial"/>
                <w:i/>
                <w:sz w:val="20"/>
                <w:szCs w:val="20"/>
              </w:rPr>
              <w:t xml:space="preserve">ałącznik: prawomocny wyrok sądu rodzinnego orzekający rozwód lub </w:t>
            </w:r>
            <w:r w:rsidRPr="00BF6926">
              <w:rPr>
                <w:rFonts w:ascii="Arial" w:hAnsi="Arial" w:cs="Arial"/>
                <w:i/>
                <w:sz w:val="20"/>
                <w:szCs w:val="20"/>
              </w:rPr>
              <w:t>separację</w:t>
            </w:r>
            <w:r w:rsidR="00D73475" w:rsidRPr="00BF6926">
              <w:rPr>
                <w:rFonts w:ascii="Arial" w:hAnsi="Arial" w:cs="Arial"/>
                <w:i/>
                <w:sz w:val="20"/>
                <w:szCs w:val="20"/>
              </w:rPr>
              <w:t xml:space="preserve"> lub akt zg</w:t>
            </w:r>
            <w:r w:rsidR="00A10FF1" w:rsidRPr="00BF6926">
              <w:rPr>
                <w:rFonts w:ascii="Arial" w:hAnsi="Arial" w:cs="Arial"/>
                <w:i/>
                <w:sz w:val="20"/>
                <w:szCs w:val="20"/>
              </w:rPr>
              <w:t>onu oraz oświadczenie o samotnym</w:t>
            </w:r>
            <w:r w:rsidR="00D73475" w:rsidRPr="00BF6926">
              <w:rPr>
                <w:rFonts w:ascii="Arial" w:hAnsi="Arial" w:cs="Arial"/>
                <w:i/>
                <w:sz w:val="20"/>
                <w:szCs w:val="20"/>
              </w:rPr>
              <w:t xml:space="preserve"> wychowywaniu dziecka oraz niewychowywaniu żadnego </w:t>
            </w:r>
            <w:r w:rsidRPr="00BF6926">
              <w:rPr>
                <w:rFonts w:ascii="Arial" w:hAnsi="Arial" w:cs="Arial"/>
                <w:i/>
                <w:sz w:val="20"/>
                <w:szCs w:val="20"/>
              </w:rPr>
              <w:t>dziecka</w:t>
            </w:r>
            <w:r w:rsidR="00D73475" w:rsidRPr="00BF6926">
              <w:rPr>
                <w:rFonts w:ascii="Arial" w:hAnsi="Arial" w:cs="Arial"/>
                <w:i/>
                <w:sz w:val="20"/>
                <w:szCs w:val="20"/>
              </w:rPr>
              <w:t xml:space="preserve"> wspólnie z jego rodzicem)</w:t>
            </w:r>
            <w:r w:rsidR="0037719E" w:rsidRPr="00BF692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0515AA6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42" w:rsidRPr="00BF6926" w14:paraId="64F2DDCB" w14:textId="77777777" w:rsidTr="00D54FA3">
        <w:trPr>
          <w:trHeight w:val="288"/>
        </w:trPr>
        <w:tc>
          <w:tcPr>
            <w:tcW w:w="495" w:type="dxa"/>
          </w:tcPr>
          <w:p w14:paraId="011FF965" w14:textId="77777777" w:rsidR="00584D42" w:rsidRPr="00BF6926" w:rsidRDefault="00630955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551" w:type="dxa"/>
          </w:tcPr>
          <w:p w14:paraId="42AF41A7" w14:textId="77777777" w:rsidR="00584D42" w:rsidRPr="00BF6926" w:rsidRDefault="00584D42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Objęcie kandydata pieczą zastępc</w:t>
            </w:r>
            <w:r w:rsidR="00A10FF1" w:rsidRPr="00BF6926">
              <w:rPr>
                <w:rFonts w:ascii="Arial" w:hAnsi="Arial" w:cs="Arial"/>
                <w:sz w:val="20"/>
                <w:szCs w:val="20"/>
              </w:rPr>
              <w:t>zą</w:t>
            </w:r>
          </w:p>
          <w:p w14:paraId="587672B8" w14:textId="77777777" w:rsidR="008D019D" w:rsidRPr="00BF6926" w:rsidRDefault="00D73475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</w:t>
            </w:r>
            <w:r w:rsidR="00D54FA3" w:rsidRPr="00BF6926">
              <w:rPr>
                <w:rFonts w:ascii="Arial" w:hAnsi="Arial" w:cs="Arial"/>
                <w:i/>
                <w:sz w:val="20"/>
                <w:szCs w:val="20"/>
              </w:rPr>
              <w:t xml:space="preserve">ałącznik: dokument potwierdzający objęcie dziecka pieczą zastępczą zgodnie </w:t>
            </w:r>
          </w:p>
          <w:p w14:paraId="531BD3FC" w14:textId="77777777" w:rsidR="00D54FA3" w:rsidRPr="00BF6926" w:rsidRDefault="00D54FA3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BF6926">
              <w:rPr>
                <w:rFonts w:ascii="Arial" w:hAnsi="Arial" w:cs="Arial"/>
                <w:i/>
                <w:sz w:val="20"/>
                <w:szCs w:val="20"/>
              </w:rPr>
              <w:t>z ustawą z dnia 9 czerwca 2011 r. o wspieraniu rodziny i systemie pieczy zastępczej (Dz.U. z 2013 r. poz.135)</w:t>
            </w:r>
            <w:r w:rsidR="0037719E" w:rsidRPr="00BF692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DA04DE6" w14:textId="77777777" w:rsidR="008D019D" w:rsidRPr="00BF6926" w:rsidRDefault="008D019D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D96B37" w14:textId="77777777" w:rsidR="00584D42" w:rsidRPr="00BF6926" w:rsidRDefault="00584D42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32B" w:rsidRPr="00BF6926" w14:paraId="194579FB" w14:textId="77777777" w:rsidTr="00D54FA3">
        <w:trPr>
          <w:trHeight w:val="288"/>
        </w:trPr>
        <w:tc>
          <w:tcPr>
            <w:tcW w:w="9747" w:type="dxa"/>
            <w:gridSpan w:val="3"/>
          </w:tcPr>
          <w:p w14:paraId="54339328" w14:textId="77777777" w:rsidR="0069332B" w:rsidRPr="00BF6926" w:rsidRDefault="00115720" w:rsidP="00115720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F6926">
              <w:rPr>
                <w:rFonts w:ascii="Arial" w:hAnsi="Arial" w:cs="Arial"/>
                <w:b/>
                <w:sz w:val="20"/>
                <w:szCs w:val="20"/>
              </w:rPr>
              <w:t>Kryteria dodatkowe</w:t>
            </w:r>
          </w:p>
          <w:p w14:paraId="59A13A46" w14:textId="77777777" w:rsidR="00115720" w:rsidRPr="00BF6926" w:rsidRDefault="00115720" w:rsidP="00115720">
            <w:pPr>
              <w:tabs>
                <w:tab w:val="left" w:pos="893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332B" w:rsidRPr="00BF6926" w14:paraId="5EE75E2B" w14:textId="77777777" w:rsidTr="00D54FA3">
        <w:trPr>
          <w:trHeight w:val="288"/>
        </w:trPr>
        <w:tc>
          <w:tcPr>
            <w:tcW w:w="495" w:type="dxa"/>
          </w:tcPr>
          <w:p w14:paraId="196550E7" w14:textId="77777777" w:rsidR="0069332B" w:rsidRPr="00BF6926" w:rsidRDefault="00115720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551" w:type="dxa"/>
          </w:tcPr>
          <w:p w14:paraId="5EDD62AA" w14:textId="7D615BDF" w:rsidR="00A366F0" w:rsidRPr="00BF6926" w:rsidRDefault="00A366F0" w:rsidP="00A366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Uczęszczanie starszego rodzeństw</w:t>
            </w:r>
            <w:r w:rsidR="00CB18E0">
              <w:rPr>
                <w:rFonts w:ascii="Arial" w:hAnsi="Arial" w:cs="Arial"/>
                <w:sz w:val="20"/>
                <w:szCs w:val="20"/>
              </w:rPr>
              <w:t xml:space="preserve">a kandydata w roku szkolnym </w:t>
            </w:r>
            <w:r w:rsidR="009D1A72">
              <w:rPr>
                <w:rFonts w:ascii="Arial" w:hAnsi="Arial" w:cs="Arial"/>
                <w:sz w:val="20"/>
                <w:szCs w:val="20"/>
              </w:rPr>
              <w:t>2024/2025</w:t>
            </w:r>
            <w:r w:rsidRPr="00BF6926">
              <w:rPr>
                <w:rFonts w:ascii="Arial" w:hAnsi="Arial" w:cs="Arial"/>
                <w:sz w:val="20"/>
                <w:szCs w:val="20"/>
              </w:rPr>
              <w:t xml:space="preserve">                do przedszkola, do którego został złożony wniosek</w:t>
            </w:r>
          </w:p>
          <w:p w14:paraId="6E1F0F2A" w14:textId="77777777" w:rsidR="00F619C2" w:rsidRPr="00BF6926" w:rsidRDefault="00F619C2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959E51" w14:textId="77777777" w:rsidR="0069332B" w:rsidRPr="00BF6926" w:rsidRDefault="0069332B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5720" w:rsidRPr="00BF6926" w14:paraId="05303F97" w14:textId="77777777" w:rsidTr="00D54FA3">
        <w:trPr>
          <w:trHeight w:val="288"/>
        </w:trPr>
        <w:tc>
          <w:tcPr>
            <w:tcW w:w="495" w:type="dxa"/>
          </w:tcPr>
          <w:p w14:paraId="6D14822B" w14:textId="77777777" w:rsidR="00115720" w:rsidRPr="00BF6926" w:rsidRDefault="00B808FD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2</w:t>
            </w:r>
            <w:r w:rsidR="00115720" w:rsidRPr="00BF69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51" w:type="dxa"/>
          </w:tcPr>
          <w:p w14:paraId="46D290B3" w14:textId="77777777" w:rsidR="00115720" w:rsidRPr="00BF6926" w:rsidRDefault="00115720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Aktywność zawodowa obu rodziców kandydata (oboje rodzice pracujący)</w:t>
            </w:r>
          </w:p>
          <w:p w14:paraId="1705FE38" w14:textId="77777777" w:rsidR="00923B66" w:rsidRPr="00BF6926" w:rsidRDefault="00923B66" w:rsidP="00237B24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BF65FFE" w14:textId="77777777" w:rsidR="00115720" w:rsidRPr="00BF6926" w:rsidRDefault="00115720" w:rsidP="00237B24">
            <w:pPr>
              <w:tabs>
                <w:tab w:val="left" w:pos="8931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CD6F37" w14:textId="77777777" w:rsidR="00115720" w:rsidRPr="00BF6926" w:rsidRDefault="00115720" w:rsidP="00237B24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043695" w14:textId="77777777" w:rsidR="00623A07" w:rsidRPr="00BF6926" w:rsidRDefault="00623A07" w:rsidP="008A2BE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115720" w:rsidRPr="00BF6926" w14:paraId="37A89CB5" w14:textId="77777777" w:rsidTr="00B808FD">
        <w:tc>
          <w:tcPr>
            <w:tcW w:w="9747" w:type="dxa"/>
          </w:tcPr>
          <w:p w14:paraId="67AECAD8" w14:textId="77777777" w:rsidR="00115720" w:rsidRPr="00BF6926" w:rsidRDefault="00B808FD" w:rsidP="00115720">
            <w:pPr>
              <w:tabs>
                <w:tab w:val="left" w:pos="8931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6926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II. </w:t>
            </w:r>
            <w:r w:rsidR="00115720" w:rsidRPr="00BF6926">
              <w:rPr>
                <w:rFonts w:ascii="Arial" w:hAnsi="Arial" w:cs="Arial"/>
                <w:b/>
                <w:sz w:val="22"/>
                <w:szCs w:val="22"/>
              </w:rPr>
              <w:t>INFORMACJE O DZIECKU</w:t>
            </w:r>
          </w:p>
        </w:tc>
      </w:tr>
      <w:tr w:rsidR="00115720" w:rsidRPr="00BF6926" w14:paraId="76A681D7" w14:textId="77777777" w:rsidTr="00B808FD">
        <w:trPr>
          <w:trHeight w:val="1850"/>
        </w:trPr>
        <w:tc>
          <w:tcPr>
            <w:tcW w:w="9747" w:type="dxa"/>
          </w:tcPr>
          <w:p w14:paraId="5A90963B" w14:textId="77777777" w:rsidR="00115720" w:rsidRPr="00BF6926" w:rsidRDefault="00115720" w:rsidP="00115720">
            <w:pPr>
              <w:tabs>
                <w:tab w:val="left" w:pos="89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6926">
              <w:rPr>
                <w:rFonts w:ascii="Arial" w:hAnsi="Arial" w:cs="Arial"/>
                <w:sz w:val="20"/>
                <w:szCs w:val="20"/>
              </w:rPr>
              <w:t>Informacje o stanie zdrowia dziecka mogące mieć znaczenie podczas pobytu dziecka w oddziale przedszkolnym w szkole podstawowej</w:t>
            </w:r>
            <w:r w:rsidR="00B808FD" w:rsidRPr="00BF692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808FD" w:rsidRPr="00BF6926">
              <w:rPr>
                <w:rFonts w:ascii="Arial" w:hAnsi="Arial" w:cs="Arial"/>
                <w:b/>
                <w:bCs/>
                <w:sz w:val="22"/>
                <w:szCs w:val="22"/>
              </w:rPr>
              <w:t>choroby przewlekłe, wady rozwojowe, wskazania lekarskie np. dieta, alergie pokarmowe, orzeczenie o niepełnosprawności):</w:t>
            </w:r>
          </w:p>
          <w:p w14:paraId="77E04466" w14:textId="77777777" w:rsidR="00B808FD" w:rsidRPr="00BF6926" w:rsidRDefault="00B808FD" w:rsidP="00B808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F69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71ACFDA1" w14:textId="77777777" w:rsidR="00B808FD" w:rsidRPr="00BF6926" w:rsidRDefault="00B808FD" w:rsidP="00B808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F69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148AFE01" w14:textId="77777777" w:rsidR="00B808FD" w:rsidRPr="00BF6926" w:rsidRDefault="00B808FD" w:rsidP="00B808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F69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333F3139" w14:textId="77777777" w:rsidR="00B808FD" w:rsidRPr="00BF6926" w:rsidRDefault="00B808FD" w:rsidP="00B808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F69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1A502EC7" w14:textId="77777777" w:rsidR="00B808FD" w:rsidRPr="00BF6926" w:rsidRDefault="00B808FD" w:rsidP="00B808FD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F69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111F3E52" w14:textId="77777777" w:rsidR="00115720" w:rsidRPr="00BF6926" w:rsidRDefault="00115720" w:rsidP="00A94AD8">
            <w:pPr>
              <w:tabs>
                <w:tab w:val="left" w:pos="893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FFBD4" w14:textId="77777777" w:rsidR="00115720" w:rsidRPr="00BF6926" w:rsidRDefault="00115720" w:rsidP="008A2BEE">
      <w:pPr>
        <w:tabs>
          <w:tab w:val="left" w:pos="8931"/>
        </w:tabs>
        <w:rPr>
          <w:rFonts w:ascii="Arial" w:hAnsi="Arial" w:cs="Arial"/>
          <w:b/>
          <w:sz w:val="20"/>
          <w:szCs w:val="20"/>
        </w:rPr>
      </w:pPr>
    </w:p>
    <w:p w14:paraId="01FCF56C" w14:textId="77777777" w:rsidR="009B1CBD" w:rsidRPr="00BF6926" w:rsidRDefault="009B1CBD" w:rsidP="009B1CB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8"/>
          <w:szCs w:val="22"/>
        </w:rPr>
      </w:pPr>
      <w:r w:rsidRPr="00BF6926">
        <w:rPr>
          <w:rFonts w:ascii="Arial" w:hAnsi="Arial" w:cs="Arial"/>
          <w:b/>
          <w:bCs/>
          <w:sz w:val="18"/>
          <w:szCs w:val="22"/>
        </w:rPr>
        <w:t xml:space="preserve">III.  ZOOBOWIĄZUJĘ SIĘ DO PRZEKAZYWANIA WSZELKICH ZMIAN </w:t>
      </w:r>
      <w:r w:rsidR="00505754" w:rsidRPr="00BF6926">
        <w:rPr>
          <w:rFonts w:ascii="Arial" w:hAnsi="Arial" w:cs="Arial"/>
          <w:b/>
          <w:bCs/>
          <w:sz w:val="18"/>
          <w:szCs w:val="22"/>
        </w:rPr>
        <w:t xml:space="preserve">W DANYCH </w:t>
      </w:r>
      <w:r w:rsidRPr="00BF6926">
        <w:rPr>
          <w:rFonts w:ascii="Arial" w:hAnsi="Arial" w:cs="Arial"/>
          <w:b/>
          <w:bCs/>
          <w:sz w:val="18"/>
          <w:szCs w:val="22"/>
        </w:rPr>
        <w:t>PODANYCH DO WIADOMOŚCI SZKOŁY.</w:t>
      </w:r>
    </w:p>
    <w:p w14:paraId="605FD805" w14:textId="77777777" w:rsidR="00B808FD" w:rsidRPr="00BF6926" w:rsidRDefault="009B1CBD" w:rsidP="00B808FD">
      <w:pPr>
        <w:pStyle w:val="NormalnyWeb"/>
        <w:spacing w:before="0" w:beforeAutospacing="0" w:after="0" w:afterAutospacing="0"/>
        <w:rPr>
          <w:rFonts w:ascii="Arial" w:hAnsi="Arial" w:cs="Arial"/>
          <w:b/>
          <w:bCs/>
          <w:sz w:val="18"/>
          <w:szCs w:val="22"/>
        </w:rPr>
      </w:pPr>
      <w:r w:rsidRPr="00BF6926">
        <w:rPr>
          <w:rFonts w:ascii="Arial" w:hAnsi="Arial" w:cs="Arial"/>
          <w:b/>
          <w:bCs/>
          <w:sz w:val="18"/>
          <w:szCs w:val="22"/>
        </w:rPr>
        <w:t>IV.   DEKLARUJĘ UCZESTNICTWO MOJEGO DZIECKA NA ZAJĘCIACH RELIGII / ETYKI *</w:t>
      </w:r>
      <w:r w:rsidR="00B808FD" w:rsidRPr="00BF6926">
        <w:rPr>
          <w:rFonts w:ascii="Arial" w:hAnsi="Arial" w:cs="Arial"/>
          <w:b/>
          <w:bCs/>
          <w:sz w:val="18"/>
          <w:szCs w:val="22"/>
        </w:rPr>
        <w:t xml:space="preserve"> </w:t>
      </w:r>
      <w:r w:rsidRPr="00BF6926">
        <w:rPr>
          <w:rFonts w:ascii="Arial" w:hAnsi="Arial" w:cs="Arial"/>
          <w:b/>
          <w:bCs/>
          <w:sz w:val="18"/>
          <w:szCs w:val="22"/>
        </w:rPr>
        <w:t>W CAŁYM CYKLU KSZTAŁCENIA.</w:t>
      </w:r>
      <w:r w:rsidRPr="00BF6926">
        <w:rPr>
          <w:rFonts w:ascii="Arial" w:hAnsi="Arial" w:cs="Arial"/>
          <w:b/>
          <w:bCs/>
          <w:sz w:val="18"/>
          <w:szCs w:val="22"/>
        </w:rPr>
        <w:tab/>
      </w:r>
      <w:r w:rsidRPr="00BF6926">
        <w:rPr>
          <w:rFonts w:ascii="Arial" w:hAnsi="Arial" w:cs="Arial"/>
          <w:b/>
          <w:bCs/>
          <w:sz w:val="18"/>
          <w:szCs w:val="22"/>
        </w:rPr>
        <w:tab/>
      </w:r>
    </w:p>
    <w:p w14:paraId="57EF22F7" w14:textId="77777777" w:rsidR="00284D3A" w:rsidRPr="00BF6926" w:rsidRDefault="00611F33" w:rsidP="00611F33">
      <w:pPr>
        <w:pStyle w:val="NormalnyWeb"/>
        <w:spacing w:before="0" w:beforeAutospacing="0" w:after="0" w:afterAutospacing="0"/>
        <w:ind w:left="4248"/>
        <w:rPr>
          <w:rFonts w:ascii="Arial" w:hAnsi="Arial" w:cs="Arial"/>
          <w:b/>
          <w:bCs/>
          <w:sz w:val="18"/>
          <w:szCs w:val="22"/>
        </w:rPr>
      </w:pPr>
      <w:r w:rsidRPr="00BF6926">
        <w:rPr>
          <w:rFonts w:ascii="Arial" w:hAnsi="Arial" w:cs="Arial"/>
          <w:bCs/>
          <w:sz w:val="18"/>
          <w:szCs w:val="22"/>
        </w:rPr>
        <w:t>……………………………</w:t>
      </w:r>
      <w:r w:rsidR="009B1CBD" w:rsidRPr="00BF6926">
        <w:rPr>
          <w:rFonts w:ascii="Arial" w:hAnsi="Arial" w:cs="Arial"/>
          <w:bCs/>
          <w:sz w:val="18"/>
          <w:szCs w:val="22"/>
        </w:rPr>
        <w:t>...................................................           </w:t>
      </w:r>
      <w:r w:rsidRPr="00BF6926">
        <w:rPr>
          <w:rFonts w:ascii="Arial" w:hAnsi="Arial" w:cs="Arial"/>
          <w:b/>
          <w:bCs/>
          <w:sz w:val="18"/>
          <w:szCs w:val="22"/>
        </w:rPr>
        <w:t xml:space="preserve">    </w:t>
      </w:r>
    </w:p>
    <w:p w14:paraId="0C1D44D6" w14:textId="77777777" w:rsidR="00284D3A" w:rsidRPr="00BF6926" w:rsidRDefault="00611F33" w:rsidP="00284D3A">
      <w:pPr>
        <w:pStyle w:val="NormalnyWeb"/>
        <w:spacing w:before="0" w:beforeAutospacing="0" w:after="0" w:afterAutospacing="0"/>
        <w:ind w:left="4248"/>
        <w:rPr>
          <w:rFonts w:ascii="Arial" w:hAnsi="Arial" w:cs="Arial"/>
          <w:bCs/>
          <w:sz w:val="18"/>
          <w:szCs w:val="22"/>
        </w:rPr>
      </w:pPr>
      <w:r w:rsidRPr="00BF6926">
        <w:rPr>
          <w:rFonts w:ascii="Arial" w:hAnsi="Arial" w:cs="Arial"/>
          <w:b/>
          <w:bCs/>
          <w:sz w:val="18"/>
          <w:szCs w:val="22"/>
        </w:rPr>
        <w:t xml:space="preserve">      </w:t>
      </w:r>
      <w:r w:rsidRPr="00BF6926">
        <w:rPr>
          <w:rFonts w:ascii="Arial" w:hAnsi="Arial" w:cs="Arial"/>
          <w:bCs/>
          <w:sz w:val="18"/>
          <w:szCs w:val="22"/>
        </w:rPr>
        <w:t>Czytelny podpis rodziców / opiekunów prawnych</w:t>
      </w:r>
      <w:r w:rsidR="009B1CBD" w:rsidRPr="00BF6926">
        <w:rPr>
          <w:rFonts w:ascii="Arial" w:hAnsi="Arial" w:cs="Arial"/>
          <w:bCs/>
          <w:sz w:val="18"/>
          <w:szCs w:val="22"/>
        </w:rPr>
        <w:t> </w:t>
      </w:r>
    </w:p>
    <w:p w14:paraId="59E676D2" w14:textId="77777777" w:rsidR="00284D3A" w:rsidRPr="00BF6926" w:rsidRDefault="00237D99" w:rsidP="00284D3A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lang w:eastAsia="zh-CN" w:bidi="hi-IN"/>
        </w:rPr>
        <w:t>*niepotrzebne skreślić</w:t>
      </w:r>
    </w:p>
    <w:p w14:paraId="79692F27" w14:textId="77777777" w:rsidR="003F7BA4" w:rsidRPr="00BF6926" w:rsidRDefault="003F7BA4" w:rsidP="00284D3A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</w:p>
    <w:p w14:paraId="5342D557" w14:textId="77777777" w:rsidR="003F7BA4" w:rsidRPr="00BF6926" w:rsidRDefault="003F7BA4" w:rsidP="00284D3A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</w:p>
    <w:p w14:paraId="45FF5348" w14:textId="77777777" w:rsidR="00FB5997" w:rsidRPr="00CF04C4" w:rsidRDefault="00FB5997" w:rsidP="00FB5997">
      <w:pPr>
        <w:widowControl w:val="0"/>
        <w:suppressAutoHyphens/>
        <w:autoSpaceDN w:val="0"/>
        <w:jc w:val="center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  <w:r w:rsidRPr="00CF04C4">
        <w:rPr>
          <w:rFonts w:ascii="Calibri" w:eastAsia="SimSun" w:hAnsi="Calibri" w:cs="Arial"/>
          <w:b/>
          <w:kern w:val="3"/>
          <w:sz w:val="20"/>
          <w:lang w:eastAsia="zh-CN" w:bidi="hi-IN"/>
        </w:rPr>
        <w:t xml:space="preserve">V.  </w:t>
      </w:r>
      <w:r w:rsidRPr="00CF04C4">
        <w:rPr>
          <w:rFonts w:ascii="Calibri" w:eastAsia="SimSun" w:hAnsi="Calibri" w:cs="Arial"/>
          <w:b/>
          <w:i/>
          <w:iCs/>
          <w:kern w:val="3"/>
          <w:sz w:val="22"/>
          <w:szCs w:val="28"/>
          <w:u w:val="single"/>
          <w:lang w:eastAsia="zh-CN" w:bidi="hi-IN"/>
        </w:rPr>
        <w:t xml:space="preserve">KLAUZULA INFORMACYJNA SZKOŁY PODSTAWOWEJ IM.  </w:t>
      </w:r>
      <w:r w:rsidR="00237D99">
        <w:rPr>
          <w:rFonts w:ascii="Calibri" w:eastAsia="SimSun" w:hAnsi="Calibri" w:cs="Arial"/>
          <w:b/>
          <w:i/>
          <w:iCs/>
          <w:kern w:val="3"/>
          <w:sz w:val="22"/>
          <w:szCs w:val="28"/>
          <w:u w:val="single"/>
          <w:lang w:eastAsia="zh-CN" w:bidi="hi-IN"/>
        </w:rPr>
        <w:t xml:space="preserve">1 PUŁKU STRZELCÓW PODHALAŃSKICH        </w:t>
      </w:r>
      <w:r w:rsidRPr="00CF04C4">
        <w:rPr>
          <w:rFonts w:ascii="Calibri" w:eastAsia="SimSun" w:hAnsi="Calibri" w:cs="Arial"/>
          <w:b/>
          <w:i/>
          <w:iCs/>
          <w:kern w:val="3"/>
          <w:sz w:val="22"/>
          <w:szCs w:val="28"/>
          <w:u w:val="single"/>
          <w:lang w:eastAsia="zh-CN" w:bidi="hi-IN"/>
        </w:rPr>
        <w:t xml:space="preserve"> W BIAŁCE TATRZAŃSKIEJ</w:t>
      </w:r>
      <w:r w:rsidRPr="00CF04C4">
        <w:rPr>
          <w:rFonts w:ascii="Calibri" w:eastAsia="SimSun" w:hAnsi="Calibri" w:cs="Arial"/>
          <w:b/>
          <w:kern w:val="3"/>
          <w:szCs w:val="28"/>
          <w:lang w:eastAsia="zh-CN" w:bidi="hi-IN"/>
        </w:rPr>
        <w:br/>
      </w:r>
      <w:r w:rsidRPr="00CF04C4">
        <w:rPr>
          <w:rFonts w:ascii="Calibri" w:eastAsia="SimSun" w:hAnsi="Calibri" w:cs="Arial"/>
          <w:kern w:val="3"/>
          <w:sz w:val="16"/>
          <w:szCs w:val="18"/>
          <w:lang w:eastAsia="zh-CN" w:bidi="hi-IN"/>
        </w:rPr>
        <w:t>do przetwarzania danych osobowych uczniów i rodziców</w:t>
      </w:r>
    </w:p>
    <w:p w14:paraId="6F2AC17A" w14:textId="77777777" w:rsidR="00FB5997" w:rsidRPr="00CF04C4" w:rsidRDefault="00FB5997" w:rsidP="00FB5997">
      <w:pPr>
        <w:widowControl w:val="0"/>
        <w:suppressAutoHyphens/>
        <w:autoSpaceDN w:val="0"/>
        <w:jc w:val="both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lang w:eastAsia="zh-CN" w:bidi="hi-IN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14:paraId="564D5ABB" w14:textId="77777777" w:rsidR="00FB5997" w:rsidRPr="00CF04C4" w:rsidRDefault="00FB5997" w:rsidP="00FB5997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</w:p>
    <w:tbl>
      <w:tblPr>
        <w:tblW w:w="9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5"/>
        <w:gridCol w:w="5973"/>
      </w:tblGrid>
      <w:tr w:rsidR="00FB5997" w:rsidRPr="00CF04C4" w14:paraId="15CF9F68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EAA0C" w14:textId="77777777" w:rsidR="00FB5997" w:rsidRPr="00CF04C4" w:rsidRDefault="00FB5997" w:rsidP="00B90360">
            <w:pPr>
              <w:widowControl w:val="0"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Administratorem Pana/i Danych jest: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E80B4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Dyrektor Szkoły Podstawowej im. </w:t>
            </w:r>
            <w:r w:rsidR="00237D99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1 Pułku Strzelców Podhalańskich</w:t>
            </w:r>
          </w:p>
          <w:p w14:paraId="05CC3410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</w:t>
            </w: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ul. Środkowa 184, 34-405 Białka Tatrzańska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 </w:t>
            </w:r>
          </w:p>
          <w:p w14:paraId="05F605E9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tel. + 48 18 26 541 29, fax: +48 18 26 521 29,  </w:t>
            </w:r>
            <w:r w:rsidRPr="00CF04C4">
              <w:rPr>
                <w:rFonts w:ascii="Calibri" w:eastAsia="SimSun" w:hAnsi="Calibri" w:cs="Arial"/>
                <w:b/>
                <w:kern w:val="3"/>
                <w:sz w:val="22"/>
                <w:lang w:eastAsia="zh-CN" w:bidi="hi-IN"/>
              </w:rPr>
              <w:t>http://www.szkola.bialka.net</w:t>
            </w:r>
          </w:p>
          <w:p w14:paraId="4A4D62AF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</w:p>
        </w:tc>
      </w:tr>
      <w:tr w:rsidR="00FB5997" w:rsidRPr="00CF04C4" w14:paraId="17349399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3055D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Administrator powołał Inspektora Ochrony Danych oraz udostępnia jego dane kontaktowe: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19D8C" w14:textId="77777777" w:rsidR="00FB5997" w:rsidRPr="00CF04C4" w:rsidRDefault="00FB5997" w:rsidP="00B90360">
            <w:pPr>
              <w:autoSpaceDN w:val="0"/>
              <w:spacing w:line="276" w:lineRule="auto"/>
              <w:rPr>
                <w:rFonts w:ascii="Calibri" w:eastAsia="SimSun" w:hAnsi="Calibri" w:cs="Arial"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hAnsi="Calibri" w:cs="Arial"/>
                <w:sz w:val="28"/>
              </w:rPr>
              <w:t xml:space="preserve">  </w:t>
            </w:r>
          </w:p>
          <w:p w14:paraId="0055D8C2" w14:textId="0D291371" w:rsidR="00FB5997" w:rsidRPr="00CF04C4" w:rsidRDefault="00330AE5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</w:pPr>
            <w:r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Michał Rokicki,</w:t>
            </w:r>
          </w:p>
          <w:p w14:paraId="7869363B" w14:textId="01A11740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 tel.</w:t>
            </w:r>
            <w:r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 </w:t>
            </w:r>
            <w:r w:rsidR="00330AE5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>535-865-506</w:t>
            </w:r>
          </w:p>
          <w:p w14:paraId="775278A2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8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eastAsia="zh-CN" w:bidi="hi-IN"/>
              </w:rPr>
              <w:t xml:space="preserve"> </w:t>
            </w:r>
            <w:r w:rsidRPr="00CF04C4">
              <w:rPr>
                <w:rFonts w:ascii="Calibri" w:eastAsia="SimSun" w:hAnsi="Calibri" w:cs="Arial"/>
                <w:b/>
                <w:kern w:val="3"/>
                <w:sz w:val="22"/>
                <w:szCs w:val="20"/>
                <w:lang w:val="en-US" w:eastAsia="zh-CN" w:bidi="hi-IN"/>
              </w:rPr>
              <w:t xml:space="preserve">e-mail: </w:t>
            </w:r>
            <w:hyperlink r:id="rId7" w:history="1">
              <w:r w:rsidRPr="00CF04C4">
                <w:rPr>
                  <w:rFonts w:ascii="Calibri" w:eastAsia="SimSun" w:hAnsi="Calibri" w:cs="Arial"/>
                  <w:b/>
                  <w:color w:val="5B9BD5"/>
                  <w:kern w:val="3"/>
                  <w:sz w:val="22"/>
                  <w:szCs w:val="20"/>
                  <w:u w:val="single"/>
                  <w:lang w:val="en-US" w:eastAsia="zh-CN" w:bidi="hi-IN"/>
                </w:rPr>
                <w:t>iod@ugbukowinatatrzanska.pl</w:t>
              </w:r>
            </w:hyperlink>
            <w:r w:rsidRPr="00CF04C4">
              <w:rPr>
                <w:rFonts w:ascii="Calibri" w:eastAsia="SimSun" w:hAnsi="Calibri" w:cs="Arial"/>
                <w:b/>
                <w:color w:val="5B9BD5"/>
                <w:kern w:val="3"/>
                <w:sz w:val="22"/>
                <w:szCs w:val="20"/>
                <w:lang w:val="en-US" w:eastAsia="zh-CN" w:bidi="hi-IN"/>
              </w:rPr>
              <w:t xml:space="preserve"> </w:t>
            </w:r>
            <w:r w:rsidRPr="00CF04C4">
              <w:rPr>
                <w:rFonts w:ascii="Calibri" w:eastAsia="SimSun" w:hAnsi="Calibri" w:cs="Arial"/>
                <w:color w:val="5B9BD5"/>
                <w:kern w:val="3"/>
                <w:sz w:val="22"/>
                <w:szCs w:val="20"/>
                <w:lang w:val="en-US" w:eastAsia="zh-CN" w:bidi="hi-IN"/>
              </w:rPr>
              <w:t xml:space="preserve">        </w:t>
            </w:r>
          </w:p>
          <w:p w14:paraId="31EAC92D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val="en-US" w:eastAsia="zh-CN" w:bidi="hi-IN"/>
              </w:rPr>
            </w:pPr>
          </w:p>
        </w:tc>
      </w:tr>
      <w:tr w:rsidR="00FB5997" w:rsidRPr="00CF04C4" w14:paraId="2B1B43A8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F1CA9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Pani/Pana dane</w:t>
            </w:r>
            <w:r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oraz dane Państwa dziecka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będą przetwarzane w celu: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B758E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Realizacji obowiązku prawnego, uzyskania kontaktu z rodzicami  </w:t>
            </w:r>
            <w:r w:rsidRPr="00CF04C4">
              <w:rPr>
                <w:rFonts w:ascii="Calibri" w:hAnsi="Calibri" w:cs="Arial"/>
                <w:sz w:val="22"/>
                <w:szCs w:val="22"/>
              </w:rPr>
              <w:t xml:space="preserve">w sytuacjach nagłych i poznania sytuacji rodzinnej dziecka. </w:t>
            </w:r>
          </w:p>
          <w:p w14:paraId="0D69B396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</w:p>
        </w:tc>
      </w:tr>
      <w:tr w:rsidR="00FB5997" w:rsidRPr="00CF04C4" w14:paraId="31FF397E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F466B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Podstawą do przetwarzania Pani/Pana danych osobowych</w:t>
            </w:r>
            <w:r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oraz danych osobowych Państwa dziecka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jest: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D4E2A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Udzielona przez Pana/Panią zgoda na przetwarzanie danych oraz realizacja obowiązku prawnego wynikającego </w:t>
            </w:r>
            <w:r w:rsidRPr="00CF04C4"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z ustawy z dnia 7 września 1991 r. o systemie oświaty (</w:t>
            </w:r>
            <w:r w:rsidRPr="00CF04C4">
              <w:rPr>
                <w:rStyle w:val="plainlinks"/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 </w:t>
            </w:r>
            <w:r w:rsidRPr="00CF04C4">
              <w:rPr>
                <w:rStyle w:val="plainlinks"/>
                <w:rFonts w:ascii="Calibri" w:hAnsi="Calibri" w:cs="Arial"/>
                <w:b/>
                <w:bCs/>
                <w:color w:val="000000"/>
                <w:sz w:val="20"/>
                <w:szCs w:val="18"/>
                <w:shd w:val="clear" w:color="auto" w:fill="FFFFFF"/>
              </w:rPr>
              <w:t>Dz. U. z 2004 r. Nr 256, poz. 2572</w:t>
            </w:r>
            <w:r w:rsidRPr="00CF04C4">
              <w:rPr>
                <w:rStyle w:val="plainlinks"/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 </w:t>
            </w:r>
            <w:r w:rsidRPr="00CF04C4"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 xml:space="preserve">z </w:t>
            </w:r>
            <w:proofErr w:type="spellStart"/>
            <w:r w:rsidRPr="00CF04C4"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późn</w:t>
            </w:r>
            <w:proofErr w:type="spellEnd"/>
            <w:r w:rsidRPr="00CF04C4">
              <w:rPr>
                <w:rFonts w:ascii="Calibri" w:hAnsi="Calibri" w:cs="Arial"/>
                <w:color w:val="000000"/>
                <w:sz w:val="20"/>
                <w:szCs w:val="18"/>
                <w:shd w:val="clear" w:color="auto" w:fill="FFFFFF"/>
              </w:rPr>
              <w:t>. zm. oraz Ustawa z dnia 14 grudnia 2016 r. Prawo oświatowe (Dz. U. z 2018 r. poz. 996, 1000, 1290, 1669 i 2245)</w:t>
            </w:r>
          </w:p>
          <w:p w14:paraId="3DEC6C30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</w:p>
        </w:tc>
      </w:tr>
      <w:tr w:rsidR="00FB5997" w:rsidRPr="00CF04C4" w14:paraId="748472AD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4D5843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Informacja o przekazywaniu danych do 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lastRenderedPageBreak/>
              <w:t>innych podmiotów: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FD2BD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lastRenderedPageBreak/>
              <w:t xml:space="preserve">Pana/Pani dane nie są przekazywane innym podmiotom 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lastRenderedPageBreak/>
              <w:t xml:space="preserve">niewymienionym w przepisach prawa.  </w:t>
            </w:r>
          </w:p>
        </w:tc>
      </w:tr>
      <w:tr w:rsidR="00FB5997" w:rsidRPr="00CF04C4" w14:paraId="1CA671A2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044C5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lastRenderedPageBreak/>
              <w:t>Okres przechowywania danych: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AFF07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Pani/Pana dane będą przechowywane przez 50 lat po ukończeniu przez ucznia szkoły</w:t>
            </w:r>
          </w:p>
        </w:tc>
      </w:tr>
      <w:tr w:rsidR="00FB5997" w:rsidRPr="00CF04C4" w14:paraId="6CBB4D25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20F45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Ma Pani/Pan prawo do: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0A57B" w14:textId="77777777" w:rsidR="00FB5997" w:rsidRPr="00CF04C4" w:rsidRDefault="00FB5997" w:rsidP="00FB5997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dostępu do swoich danych oraz możliwość ich sprostowania,</w:t>
            </w:r>
          </w:p>
          <w:p w14:paraId="3F092A3D" w14:textId="77777777" w:rsidR="00FB5997" w:rsidRPr="00CF04C4" w:rsidRDefault="00FB5997" w:rsidP="00FB5997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usunięcia lub ograniczenia przetwarzania swoich danych,*</w:t>
            </w:r>
          </w:p>
          <w:p w14:paraId="5DA635BC" w14:textId="77777777" w:rsidR="00FB5997" w:rsidRPr="00CF04C4" w:rsidRDefault="00FB5997" w:rsidP="00FB5997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wniesienia sprzeciwu wobec przetwarzania,</w:t>
            </w:r>
            <w:r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*</w:t>
            </w:r>
          </w:p>
          <w:p w14:paraId="4C684364" w14:textId="77777777" w:rsidR="00FB5997" w:rsidRPr="00CF04C4" w:rsidRDefault="00FB5997" w:rsidP="00FB5997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przenoszenia danych,</w:t>
            </w:r>
            <w:r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*</w:t>
            </w:r>
          </w:p>
          <w:p w14:paraId="56EE21DA" w14:textId="77777777" w:rsidR="00FB5997" w:rsidRPr="00CF04C4" w:rsidRDefault="00FB5997" w:rsidP="00FB5997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cofnięcia wyrażonej zgody na przetwarzanie danych,*</w:t>
            </w:r>
          </w:p>
          <w:p w14:paraId="08958FD3" w14:textId="77777777" w:rsidR="00FB5997" w:rsidRPr="00CF04C4" w:rsidRDefault="00FB5997" w:rsidP="00FB5997">
            <w:pPr>
              <w:widowControl w:val="0"/>
              <w:numPr>
                <w:ilvl w:val="0"/>
                <w:numId w:val="4"/>
              </w:numPr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wniesienia skargi do organu nadzorczego.</w:t>
            </w:r>
          </w:p>
        </w:tc>
      </w:tr>
      <w:tr w:rsidR="00FB5997" w:rsidRPr="00CF04C4" w14:paraId="2AF2C2D0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B66D2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Podane przez Panią/Pana dane są: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47329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wymogiem </w:t>
            </w:r>
            <w:r w:rsidRPr="00CF04C4">
              <w:rPr>
                <w:rFonts w:ascii="Calibri" w:hAnsi="Calibri" w:cs="Arial"/>
                <w:sz w:val="22"/>
                <w:szCs w:val="20"/>
              </w:rPr>
              <w:t xml:space="preserve">Zarządzenia MEN nr 5 z 18.03.1993r. w </w:t>
            </w:r>
            <w:proofErr w:type="spellStart"/>
            <w:r w:rsidRPr="00CF04C4">
              <w:rPr>
                <w:rFonts w:ascii="Calibri" w:hAnsi="Calibri" w:cs="Arial"/>
                <w:sz w:val="22"/>
                <w:szCs w:val="20"/>
              </w:rPr>
              <w:t>spr</w:t>
            </w:r>
            <w:proofErr w:type="spellEnd"/>
            <w:r w:rsidRPr="00CF04C4">
              <w:rPr>
                <w:rFonts w:ascii="Calibri" w:hAnsi="Calibri" w:cs="Arial"/>
                <w:sz w:val="22"/>
                <w:szCs w:val="20"/>
              </w:rPr>
              <w:t>. sposobu prowadzenia przez publiczne placówki oświatowe dokumentacji przebiegu nauczania, Dz. Urz. MEN nr 4/93 poz.12</w:t>
            </w: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 xml:space="preserve"> oraz pobrane dobrowolnie. </w:t>
            </w:r>
            <w:r w:rsidRPr="00CF04C4">
              <w:rPr>
                <w:rFonts w:ascii="Calibri" w:eastAsia="SimSun" w:hAnsi="Calibri" w:cs="Arial"/>
                <w:color w:val="000000"/>
                <w:kern w:val="3"/>
                <w:sz w:val="22"/>
                <w:szCs w:val="20"/>
                <w:lang w:eastAsia="zh-CN" w:bidi="hi-IN"/>
              </w:rPr>
              <w:t>Brak podania danych skutkuje: nie wywiązaniem się z wymogów ustawy.</w:t>
            </w:r>
          </w:p>
        </w:tc>
      </w:tr>
      <w:tr w:rsidR="00FB5997" w:rsidRPr="00CF04C4" w14:paraId="20B9C05E" w14:textId="77777777" w:rsidTr="00B90360">
        <w:tc>
          <w:tcPr>
            <w:tcW w:w="37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287403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Pani/Pana dane:</w:t>
            </w:r>
          </w:p>
        </w:tc>
        <w:tc>
          <w:tcPr>
            <w:tcW w:w="597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777C0" w14:textId="77777777" w:rsidR="00FB5997" w:rsidRPr="00CF04C4" w:rsidRDefault="00FB5997" w:rsidP="00B90360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</w:pPr>
            <w:r w:rsidRPr="00CF04C4">
              <w:rPr>
                <w:rFonts w:ascii="Calibri" w:eastAsia="SimSun" w:hAnsi="Calibri" w:cs="Arial"/>
                <w:kern w:val="3"/>
                <w:sz w:val="22"/>
                <w:szCs w:val="20"/>
                <w:lang w:eastAsia="zh-CN" w:bidi="hi-IN"/>
              </w:rPr>
              <w:t>nie podlegają zautomatyzowanemu systemowi podejmowania decyzji ani profilowaniu</w:t>
            </w:r>
          </w:p>
        </w:tc>
      </w:tr>
    </w:tbl>
    <w:p w14:paraId="111591CB" w14:textId="77777777" w:rsidR="00FB5997" w:rsidRPr="00CF04C4" w:rsidRDefault="00FB5997" w:rsidP="00FB5997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2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lang w:eastAsia="zh-CN" w:bidi="hi-IN"/>
        </w:rPr>
        <w:t>* nie dotyczy</w:t>
      </w:r>
      <w:r>
        <w:rPr>
          <w:rFonts w:ascii="Calibri" w:eastAsia="SimSun" w:hAnsi="Calibri" w:cs="Arial"/>
          <w:kern w:val="3"/>
          <w:sz w:val="22"/>
          <w:lang w:eastAsia="zh-CN" w:bidi="hi-IN"/>
        </w:rPr>
        <w:t xml:space="preserve"> przetwarzania</w:t>
      </w:r>
      <w:r w:rsidRPr="00CF04C4">
        <w:rPr>
          <w:rFonts w:ascii="Calibri" w:eastAsia="SimSun" w:hAnsi="Calibri" w:cs="Arial"/>
          <w:kern w:val="3"/>
          <w:sz w:val="22"/>
          <w:lang w:eastAsia="zh-CN" w:bidi="hi-IN"/>
        </w:rPr>
        <w:t xml:space="preserve"> danych </w:t>
      </w:r>
      <w:r>
        <w:rPr>
          <w:rFonts w:ascii="Calibri" w:eastAsia="SimSun" w:hAnsi="Calibri" w:cs="Arial"/>
          <w:kern w:val="3"/>
          <w:sz w:val="22"/>
          <w:lang w:eastAsia="zh-CN" w:bidi="hi-IN"/>
        </w:rPr>
        <w:t>wychowanka</w:t>
      </w:r>
      <w:r w:rsidRPr="00CF04C4">
        <w:rPr>
          <w:rFonts w:ascii="Calibri" w:eastAsia="SimSun" w:hAnsi="Calibri" w:cs="Arial"/>
          <w:kern w:val="3"/>
          <w:sz w:val="22"/>
          <w:lang w:eastAsia="zh-CN" w:bidi="hi-IN"/>
        </w:rPr>
        <w:t xml:space="preserve"> </w:t>
      </w:r>
      <w:r>
        <w:rPr>
          <w:rFonts w:ascii="Calibri" w:eastAsia="SimSun" w:hAnsi="Calibri" w:cs="Arial"/>
          <w:kern w:val="3"/>
          <w:sz w:val="22"/>
          <w:lang w:eastAsia="zh-CN" w:bidi="hi-IN"/>
        </w:rPr>
        <w:t>wynikających z przepisów prawa</w:t>
      </w:r>
    </w:p>
    <w:p w14:paraId="0386E2B4" w14:textId="77777777" w:rsidR="00FB5997" w:rsidRPr="00CF04C4" w:rsidRDefault="00FB5997" w:rsidP="00FB5997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8"/>
          <w:lang w:eastAsia="zh-CN" w:bidi="hi-IN"/>
        </w:rPr>
      </w:pPr>
    </w:p>
    <w:p w14:paraId="68B3D194" w14:textId="77777777" w:rsidR="00FB5997" w:rsidRPr="00CF04C4" w:rsidRDefault="00FB5997" w:rsidP="00FB5997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kern w:val="3"/>
          <w:sz w:val="22"/>
          <w:szCs w:val="20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>Zapoznałem/łam się z powyższymi zapisami ………………</w:t>
      </w:r>
      <w:r w:rsidR="00236248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>………………………………</w:t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>……………………………………………..</w:t>
      </w:r>
    </w:p>
    <w:p w14:paraId="557C11D3" w14:textId="77777777" w:rsidR="00FB5997" w:rsidRPr="00CF04C4" w:rsidRDefault="00FB5997" w:rsidP="00FB5997">
      <w:pPr>
        <w:widowControl w:val="0"/>
        <w:suppressAutoHyphens/>
        <w:autoSpaceDN w:val="0"/>
        <w:textAlignment w:val="baseline"/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</w:pP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kern w:val="3"/>
          <w:sz w:val="22"/>
          <w:szCs w:val="20"/>
          <w:lang w:eastAsia="zh-CN" w:bidi="hi-IN"/>
        </w:rPr>
        <w:tab/>
      </w:r>
      <w:r w:rsidRPr="00CF04C4"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  <w:t>(podpis</w:t>
      </w:r>
      <w:r w:rsidR="00236248"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  <w:t xml:space="preserve"> rodziców lub opiekunów</w:t>
      </w:r>
      <w:r w:rsidRPr="00CF04C4">
        <w:rPr>
          <w:rFonts w:ascii="Calibri" w:eastAsia="SimSun" w:hAnsi="Calibri" w:cs="Arial"/>
          <w:i/>
          <w:kern w:val="3"/>
          <w:sz w:val="22"/>
          <w:szCs w:val="20"/>
          <w:lang w:eastAsia="zh-CN" w:bidi="hi-IN"/>
        </w:rPr>
        <w:t>)</w:t>
      </w:r>
    </w:p>
    <w:p w14:paraId="13C4BD8C" w14:textId="77777777" w:rsidR="00FB5997" w:rsidRPr="00CF04C4" w:rsidRDefault="00FB5997" w:rsidP="00FB5997">
      <w:pPr>
        <w:widowControl w:val="0"/>
        <w:suppressAutoHyphens/>
        <w:autoSpaceDN w:val="0"/>
        <w:jc w:val="both"/>
        <w:textAlignment w:val="baseline"/>
        <w:rPr>
          <w:rFonts w:ascii="Calibri" w:hAnsi="Calibri" w:cs="Arial"/>
          <w:b/>
          <w:bCs/>
          <w:sz w:val="22"/>
          <w:szCs w:val="22"/>
        </w:rPr>
      </w:pPr>
    </w:p>
    <w:p w14:paraId="7DA85AEE" w14:textId="77777777" w:rsidR="00FB5997" w:rsidRPr="00CF04C4" w:rsidRDefault="00FB5997" w:rsidP="00FB5997">
      <w:pPr>
        <w:jc w:val="right"/>
        <w:rPr>
          <w:rFonts w:ascii="Calibri" w:hAnsi="Calibri" w:cs="Arial"/>
          <w:sz w:val="28"/>
        </w:rPr>
      </w:pPr>
      <w:r w:rsidRPr="00CF04C4">
        <w:rPr>
          <w:rFonts w:ascii="Calibri" w:hAnsi="Calibri" w:cs="Arial"/>
          <w:sz w:val="22"/>
          <w:szCs w:val="20"/>
        </w:rPr>
        <w:t>….…………………………………</w:t>
      </w:r>
    </w:p>
    <w:p w14:paraId="3EB549B5" w14:textId="77777777" w:rsidR="00FB5997" w:rsidRPr="00CF04C4" w:rsidRDefault="00FB5997" w:rsidP="00FB5997">
      <w:pPr>
        <w:ind w:left="5760" w:firstLine="720"/>
        <w:rPr>
          <w:rFonts w:ascii="Calibri" w:hAnsi="Calibri" w:cs="Arial"/>
          <w:sz w:val="28"/>
        </w:rPr>
      </w:pPr>
      <w:r w:rsidRPr="00CF04C4">
        <w:rPr>
          <w:rFonts w:ascii="Calibri" w:hAnsi="Calibri" w:cs="Arial"/>
          <w:sz w:val="22"/>
          <w:szCs w:val="20"/>
        </w:rPr>
        <w:t xml:space="preserve">          Data i miejsce</w:t>
      </w:r>
    </w:p>
    <w:p w14:paraId="4BD9784C" w14:textId="77777777" w:rsidR="00FB5997" w:rsidRPr="00CF04C4" w:rsidRDefault="00FB5997" w:rsidP="00FB5997">
      <w:pPr>
        <w:rPr>
          <w:rFonts w:ascii="Calibri" w:hAnsi="Calibri" w:cs="Arial"/>
          <w:sz w:val="28"/>
        </w:rPr>
      </w:pPr>
    </w:p>
    <w:p w14:paraId="70E8E9C0" w14:textId="77777777" w:rsidR="00FB5997" w:rsidRPr="00CF04C4" w:rsidRDefault="00FB5997" w:rsidP="00FB5997">
      <w:pPr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b/>
          <w:sz w:val="22"/>
        </w:rPr>
        <w:t xml:space="preserve">Zgoda na przetwarzanie wizerunku ucznia w celach promocyjno-marketingowych szkoły </w:t>
      </w:r>
    </w:p>
    <w:p w14:paraId="325C6B67" w14:textId="77777777" w:rsidR="00FB5997" w:rsidRPr="00CF04C4" w:rsidRDefault="00FB5997" w:rsidP="00FB5997">
      <w:pPr>
        <w:rPr>
          <w:rFonts w:ascii="Calibri" w:hAnsi="Calibri" w:cs="Arial"/>
          <w:sz w:val="22"/>
        </w:rPr>
      </w:pPr>
    </w:p>
    <w:p w14:paraId="1E91239D" w14:textId="77777777" w:rsidR="00FB5997" w:rsidRPr="00CF04C4" w:rsidRDefault="00FB5997" w:rsidP="00FB5997">
      <w:pPr>
        <w:rPr>
          <w:rFonts w:ascii="Calibri" w:hAnsi="Calibri" w:cs="Arial"/>
          <w:sz w:val="22"/>
        </w:rPr>
      </w:pPr>
    </w:p>
    <w:p w14:paraId="411005AB" w14:textId="77777777" w:rsidR="00FB5997" w:rsidRPr="00CF04C4" w:rsidRDefault="00FB5997" w:rsidP="00FB5997">
      <w:pPr>
        <w:ind w:firstLine="720"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 xml:space="preserve">Niniejszym wyrażam/nie wyrażam* zgodę/y na nieograniczone czasowo przetwarzanie danych osobowych w zakresie wizerunku ……………………………………… ………….………….. </w:t>
      </w:r>
      <w:r w:rsidRPr="00CF04C4">
        <w:rPr>
          <w:rFonts w:ascii="Calibri" w:hAnsi="Calibri" w:cs="Arial"/>
          <w:i/>
          <w:sz w:val="22"/>
        </w:rPr>
        <w:t>[imię, nazwisko dziecka]</w:t>
      </w:r>
      <w:r w:rsidRPr="00CF04C4">
        <w:rPr>
          <w:rFonts w:ascii="Calibri" w:hAnsi="Calibri" w:cs="Arial"/>
          <w:sz w:val="22"/>
        </w:rPr>
        <w:t xml:space="preserve"> w postaci fotografii cyfrowej, przez Szkołę Podstawową im. </w:t>
      </w:r>
      <w:r w:rsidR="00E92077">
        <w:rPr>
          <w:rFonts w:ascii="Calibri" w:hAnsi="Calibri" w:cs="Arial"/>
          <w:sz w:val="22"/>
        </w:rPr>
        <w:t>1 Pułku Strzelców Podhalańskich</w:t>
      </w:r>
      <w:r w:rsidRPr="00CF04C4">
        <w:rPr>
          <w:rFonts w:ascii="Calibri" w:hAnsi="Calibri" w:cs="Arial"/>
          <w:sz w:val="22"/>
        </w:rPr>
        <w:t xml:space="preserve"> w Białce Tatrzańskiej</w:t>
      </w:r>
      <w:r w:rsidRPr="00CF04C4">
        <w:rPr>
          <w:rFonts w:ascii="Calibri" w:hAnsi="Calibri" w:cs="Arial"/>
          <w:i/>
          <w:sz w:val="22"/>
        </w:rPr>
        <w:t>)</w:t>
      </w:r>
      <w:r w:rsidRPr="00CF04C4">
        <w:rPr>
          <w:rFonts w:ascii="Calibri" w:hAnsi="Calibri" w:cs="Arial"/>
          <w:sz w:val="22"/>
        </w:rPr>
        <w:t>, zwanej dalej „Szkołą”, w tym w szczególności na potrzeby działalności promocyjno-marketingowej Szkoły prowadzonej za pośrednictwem:</w:t>
      </w:r>
    </w:p>
    <w:p w14:paraId="1EB63D7A" w14:textId="77777777" w:rsidR="00FB5997" w:rsidRPr="00CF04C4" w:rsidRDefault="00FB5997" w:rsidP="00FB5997">
      <w:pPr>
        <w:numPr>
          <w:ilvl w:val="0"/>
          <w:numId w:val="5"/>
        </w:numPr>
        <w:spacing w:line="276" w:lineRule="auto"/>
        <w:ind w:hanging="360"/>
        <w:contextualSpacing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>gazetki szkolnej „Jutrzenka”</w:t>
      </w:r>
    </w:p>
    <w:p w14:paraId="50612851" w14:textId="77777777" w:rsidR="00FB5997" w:rsidRPr="00CF04C4" w:rsidRDefault="00FB5997" w:rsidP="00FB5997">
      <w:pPr>
        <w:numPr>
          <w:ilvl w:val="0"/>
          <w:numId w:val="5"/>
        </w:numPr>
        <w:spacing w:line="276" w:lineRule="auto"/>
        <w:ind w:hanging="360"/>
        <w:contextualSpacing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>strony internetowej szkoły pod adresem: www.szkola.bialka.net</w:t>
      </w:r>
    </w:p>
    <w:p w14:paraId="3A5491B4" w14:textId="77777777" w:rsidR="00FB5997" w:rsidRPr="00CF04C4" w:rsidRDefault="00FB5997" w:rsidP="00FB5997">
      <w:pPr>
        <w:numPr>
          <w:ilvl w:val="0"/>
          <w:numId w:val="5"/>
        </w:numPr>
        <w:spacing w:line="276" w:lineRule="auto"/>
        <w:ind w:hanging="360"/>
        <w:contextualSpacing/>
        <w:jc w:val="both"/>
        <w:rPr>
          <w:rFonts w:ascii="Calibri" w:hAnsi="Calibri" w:cs="Arial"/>
          <w:sz w:val="22"/>
        </w:rPr>
      </w:pPr>
      <w:r w:rsidRPr="00CF04C4">
        <w:rPr>
          <w:rFonts w:ascii="Calibri" w:hAnsi="Calibri" w:cs="Arial"/>
          <w:sz w:val="22"/>
        </w:rPr>
        <w:t>tablic informacyjnych, dyplomów oraz gazetek szkolnych korytarzowych</w:t>
      </w:r>
    </w:p>
    <w:p w14:paraId="59667DE8" w14:textId="77777777" w:rsidR="00FB5997" w:rsidRPr="00CF04C4" w:rsidRDefault="00FB5997" w:rsidP="00FB5997">
      <w:pPr>
        <w:jc w:val="both"/>
        <w:rPr>
          <w:rFonts w:ascii="Calibri" w:hAnsi="Calibri" w:cs="Arial"/>
          <w:sz w:val="22"/>
        </w:rPr>
      </w:pPr>
    </w:p>
    <w:p w14:paraId="4BF90D1D" w14:textId="77777777" w:rsidR="00FB5997" w:rsidRPr="00CF04C4" w:rsidRDefault="00FB5997" w:rsidP="00FB5997">
      <w:pPr>
        <w:jc w:val="right"/>
        <w:rPr>
          <w:rFonts w:ascii="Calibri" w:hAnsi="Calibri" w:cs="Arial"/>
          <w:sz w:val="28"/>
        </w:rPr>
      </w:pPr>
      <w:r w:rsidRPr="00CF04C4">
        <w:rPr>
          <w:rFonts w:ascii="Calibri" w:hAnsi="Calibri" w:cs="Arial"/>
          <w:sz w:val="28"/>
        </w:rPr>
        <w:t>…….…………………………………………</w:t>
      </w:r>
    </w:p>
    <w:p w14:paraId="2C78F797" w14:textId="77777777" w:rsidR="00FB5997" w:rsidRPr="00CF04C4" w:rsidRDefault="00236248" w:rsidP="00FB5997">
      <w:pPr>
        <w:ind w:left="4320" w:firstLine="720"/>
        <w:jc w:val="center"/>
        <w:rPr>
          <w:rFonts w:ascii="Calibri" w:hAnsi="Calibri" w:cs="Arial"/>
          <w:sz w:val="28"/>
        </w:rPr>
      </w:pPr>
      <w:r>
        <w:rPr>
          <w:rFonts w:ascii="Calibri" w:hAnsi="Calibri" w:cs="Arial"/>
          <w:sz w:val="22"/>
          <w:szCs w:val="20"/>
        </w:rPr>
        <w:t>Data i podpis ucznia/opiekunów</w:t>
      </w:r>
      <w:r w:rsidR="00FB5997" w:rsidRPr="00CF04C4">
        <w:rPr>
          <w:rFonts w:ascii="Calibri" w:hAnsi="Calibri" w:cs="Arial"/>
          <w:sz w:val="22"/>
          <w:szCs w:val="20"/>
        </w:rPr>
        <w:t xml:space="preserve"> prawn</w:t>
      </w:r>
      <w:r>
        <w:rPr>
          <w:rFonts w:ascii="Calibri" w:hAnsi="Calibri" w:cs="Arial"/>
          <w:sz w:val="22"/>
          <w:szCs w:val="20"/>
        </w:rPr>
        <w:t>ych</w:t>
      </w:r>
    </w:p>
    <w:p w14:paraId="37BF1E78" w14:textId="77777777" w:rsidR="00FB5997" w:rsidRPr="00CF04C4" w:rsidRDefault="00FB5997" w:rsidP="00FB5997">
      <w:pPr>
        <w:pStyle w:val="NormalnyWeb"/>
        <w:spacing w:before="0" w:beforeAutospacing="0" w:after="0" w:afterAutospacing="0" w:line="276" w:lineRule="auto"/>
        <w:rPr>
          <w:rFonts w:ascii="Calibri" w:hAnsi="Calibri" w:cs="Arial"/>
          <w:sz w:val="22"/>
          <w:szCs w:val="22"/>
        </w:rPr>
      </w:pPr>
    </w:p>
    <w:p w14:paraId="3A00A76D" w14:textId="77777777" w:rsidR="00FB5997" w:rsidRPr="00CF04C4" w:rsidRDefault="00FB5997" w:rsidP="00FB5997">
      <w:pPr>
        <w:autoSpaceDE w:val="0"/>
        <w:autoSpaceDN w:val="0"/>
        <w:adjustRightInd w:val="0"/>
        <w:rPr>
          <w:rFonts w:ascii="Calibri" w:hAnsi="Calibri" w:cs="Arial"/>
          <w:b/>
          <w:bCs/>
          <w:iCs/>
          <w:sz w:val="22"/>
          <w:szCs w:val="20"/>
        </w:rPr>
      </w:pPr>
      <w:r w:rsidRPr="00CF04C4">
        <w:rPr>
          <w:rFonts w:ascii="Calibri" w:hAnsi="Calibri" w:cs="Arial"/>
          <w:b/>
          <w:bCs/>
          <w:iCs/>
          <w:sz w:val="22"/>
          <w:szCs w:val="20"/>
        </w:rPr>
        <w:t>Pouczenia:</w:t>
      </w:r>
    </w:p>
    <w:p w14:paraId="4623E587" w14:textId="77777777" w:rsidR="00FB5997" w:rsidRPr="00CF04C4" w:rsidRDefault="00FB5997" w:rsidP="00FB5997">
      <w:pPr>
        <w:autoSpaceDE w:val="0"/>
        <w:autoSpaceDN w:val="0"/>
        <w:adjustRightInd w:val="0"/>
        <w:jc w:val="both"/>
        <w:rPr>
          <w:rFonts w:ascii="Calibri" w:hAnsi="Calibri" w:cs="Arial"/>
          <w:bCs/>
          <w:iCs/>
          <w:sz w:val="22"/>
          <w:szCs w:val="20"/>
        </w:rPr>
      </w:pPr>
    </w:p>
    <w:p w14:paraId="6A293938" w14:textId="77777777" w:rsidR="00FB5997" w:rsidRPr="00CF04C4" w:rsidRDefault="00FB5997" w:rsidP="00FB5997">
      <w:p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0"/>
        </w:rPr>
      </w:pPr>
      <w:r w:rsidRPr="00CF04C4">
        <w:rPr>
          <w:rFonts w:ascii="Calibri" w:hAnsi="Calibri" w:cs="Arial"/>
          <w:iCs/>
          <w:sz w:val="22"/>
          <w:szCs w:val="20"/>
        </w:rPr>
        <w:t>Jestem świadomy/a odpowiedzialności karnej za złożenie fałszywego oświadczenia.</w:t>
      </w:r>
    </w:p>
    <w:p w14:paraId="4A84F6A1" w14:textId="77777777" w:rsidR="00FB5997" w:rsidRPr="00CF04C4" w:rsidRDefault="00FB5997" w:rsidP="00FB5997">
      <w:p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0"/>
        </w:rPr>
      </w:pPr>
    </w:p>
    <w:p w14:paraId="69F65DCB" w14:textId="77777777" w:rsidR="00FB5997" w:rsidRPr="00CF04C4" w:rsidRDefault="00FB5997" w:rsidP="00FB5997">
      <w:pPr>
        <w:autoSpaceDE w:val="0"/>
        <w:autoSpaceDN w:val="0"/>
        <w:adjustRightInd w:val="0"/>
        <w:jc w:val="both"/>
        <w:rPr>
          <w:rFonts w:ascii="Calibri" w:hAnsi="Calibri" w:cs="Arial"/>
          <w:iCs/>
          <w:sz w:val="22"/>
          <w:szCs w:val="20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FB5997" w:rsidRPr="00CF04C4" w14:paraId="3859A137" w14:textId="77777777" w:rsidTr="00B90360">
        <w:tc>
          <w:tcPr>
            <w:tcW w:w="3070" w:type="dxa"/>
          </w:tcPr>
          <w:p w14:paraId="2B7936C0" w14:textId="77777777" w:rsidR="00FB5997" w:rsidRPr="00CF04C4" w:rsidRDefault="00FB5997" w:rsidP="00B90360">
            <w:pPr>
              <w:tabs>
                <w:tab w:val="left" w:pos="893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hAnsi="Calibri" w:cs="Arial"/>
                <w:sz w:val="22"/>
                <w:szCs w:val="22"/>
              </w:rPr>
              <w:t xml:space="preserve">        …………………………………</w:t>
            </w:r>
          </w:p>
        </w:tc>
        <w:tc>
          <w:tcPr>
            <w:tcW w:w="3278" w:type="dxa"/>
          </w:tcPr>
          <w:p w14:paraId="64361CD8" w14:textId="77777777" w:rsidR="00FB5997" w:rsidRPr="00CF04C4" w:rsidRDefault="00FB5997" w:rsidP="00B90360">
            <w:pPr>
              <w:tabs>
                <w:tab w:val="left" w:pos="893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hAnsi="Calibri" w:cs="Arial"/>
                <w:sz w:val="22"/>
                <w:szCs w:val="22"/>
              </w:rPr>
              <w:t xml:space="preserve">         ………………………………..</w:t>
            </w:r>
          </w:p>
        </w:tc>
        <w:tc>
          <w:tcPr>
            <w:tcW w:w="3360" w:type="dxa"/>
          </w:tcPr>
          <w:p w14:paraId="0AFD740C" w14:textId="77777777" w:rsidR="00FB5997" w:rsidRPr="00CF04C4" w:rsidRDefault="00FB5997" w:rsidP="00B90360">
            <w:pPr>
              <w:tabs>
                <w:tab w:val="left" w:pos="8931"/>
              </w:tabs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04C4">
              <w:rPr>
                <w:rFonts w:ascii="Calibri" w:hAnsi="Calibri" w:cs="Arial"/>
                <w:sz w:val="22"/>
                <w:szCs w:val="22"/>
              </w:rPr>
              <w:t xml:space="preserve">        ………………………………………</w:t>
            </w:r>
          </w:p>
        </w:tc>
      </w:tr>
      <w:tr w:rsidR="00FB5997" w:rsidRPr="00CF04C4" w14:paraId="4030B87F" w14:textId="77777777" w:rsidTr="00B90360">
        <w:trPr>
          <w:trHeight w:val="80"/>
        </w:trPr>
        <w:tc>
          <w:tcPr>
            <w:tcW w:w="3070" w:type="dxa"/>
          </w:tcPr>
          <w:p w14:paraId="618A7EF0" w14:textId="77777777" w:rsidR="00FB5997" w:rsidRPr="00CF04C4" w:rsidRDefault="00FB5997" w:rsidP="00B90360">
            <w:pPr>
              <w:tabs>
                <w:tab w:val="left" w:pos="8931"/>
              </w:tabs>
              <w:rPr>
                <w:rFonts w:ascii="Calibri" w:hAnsi="Calibri" w:cs="Arial"/>
                <w:sz w:val="28"/>
                <w:szCs w:val="22"/>
                <w:vertAlign w:val="superscript"/>
              </w:rPr>
            </w:pPr>
            <w:r w:rsidRPr="00CF04C4">
              <w:rPr>
                <w:rFonts w:ascii="Calibri" w:hAnsi="Calibri" w:cs="Arial"/>
                <w:sz w:val="28"/>
                <w:szCs w:val="22"/>
                <w:vertAlign w:val="superscript"/>
              </w:rPr>
              <w:t xml:space="preserve">                                  data</w:t>
            </w:r>
          </w:p>
        </w:tc>
        <w:tc>
          <w:tcPr>
            <w:tcW w:w="3278" w:type="dxa"/>
          </w:tcPr>
          <w:p w14:paraId="1934B3BA" w14:textId="77777777" w:rsidR="00FB5997" w:rsidRPr="00CF04C4" w:rsidRDefault="00FB5997" w:rsidP="00B90360">
            <w:pPr>
              <w:rPr>
                <w:rFonts w:ascii="Calibri" w:hAnsi="Calibri"/>
                <w:sz w:val="28"/>
                <w:szCs w:val="22"/>
                <w:vertAlign w:val="superscript"/>
              </w:rPr>
            </w:pPr>
            <w:r w:rsidRPr="00CF04C4">
              <w:rPr>
                <w:rFonts w:ascii="Calibri" w:hAnsi="Calibri"/>
                <w:sz w:val="28"/>
                <w:szCs w:val="22"/>
                <w:vertAlign w:val="superscript"/>
              </w:rPr>
              <w:t xml:space="preserve">         podpis matki/opiekunki prawnej</w:t>
            </w:r>
          </w:p>
        </w:tc>
        <w:tc>
          <w:tcPr>
            <w:tcW w:w="3360" w:type="dxa"/>
          </w:tcPr>
          <w:p w14:paraId="15DFA7B0" w14:textId="77777777" w:rsidR="00FB5997" w:rsidRPr="00CF04C4" w:rsidRDefault="00FB5997" w:rsidP="00B90360">
            <w:pPr>
              <w:tabs>
                <w:tab w:val="left" w:pos="8931"/>
              </w:tabs>
              <w:rPr>
                <w:rFonts w:ascii="Calibri" w:hAnsi="Calibri" w:cs="Arial"/>
                <w:sz w:val="28"/>
                <w:szCs w:val="22"/>
                <w:vertAlign w:val="superscript"/>
              </w:rPr>
            </w:pPr>
            <w:r w:rsidRPr="00CF04C4">
              <w:rPr>
                <w:rFonts w:ascii="Calibri" w:hAnsi="Calibri" w:cs="Arial"/>
                <w:sz w:val="28"/>
                <w:szCs w:val="22"/>
                <w:vertAlign w:val="superscript"/>
              </w:rPr>
              <w:t xml:space="preserve">         podpis ojca/ opiekuna prawnego</w:t>
            </w:r>
          </w:p>
        </w:tc>
      </w:tr>
    </w:tbl>
    <w:p w14:paraId="2822A466" w14:textId="77777777" w:rsidR="00584D42" w:rsidRPr="00236248" w:rsidRDefault="00236248" w:rsidP="00FB5997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 w:val="20"/>
          <w:lang w:eastAsia="zh-CN" w:bidi="hi-IN"/>
        </w:rPr>
      </w:pPr>
      <w:r>
        <w:rPr>
          <w:rFonts w:ascii="Arial" w:eastAsia="SimSun" w:hAnsi="Arial" w:cs="Arial"/>
          <w:kern w:val="3"/>
          <w:sz w:val="20"/>
          <w:lang w:eastAsia="zh-CN" w:bidi="hi-IN"/>
        </w:rPr>
        <w:t>*niepotrzebne skreślić</w:t>
      </w:r>
    </w:p>
    <w:sectPr w:rsidR="00584D42" w:rsidRPr="00236248" w:rsidSect="00CF74ED">
      <w:footerReference w:type="default" r:id="rId8"/>
      <w:pgSz w:w="11906" w:h="16838" w:code="9"/>
      <w:pgMar w:top="1134" w:right="9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7A056" w14:textId="77777777" w:rsidR="0083313C" w:rsidRDefault="0083313C" w:rsidP="0037719E">
      <w:r>
        <w:separator/>
      </w:r>
    </w:p>
  </w:endnote>
  <w:endnote w:type="continuationSeparator" w:id="0">
    <w:p w14:paraId="15AD580B" w14:textId="77777777" w:rsidR="0083313C" w:rsidRDefault="0083313C" w:rsidP="0037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DF4B9" w14:textId="77777777" w:rsidR="0037719E" w:rsidRPr="0037719E" w:rsidRDefault="00A136CB">
    <w:pPr>
      <w:pStyle w:val="Stopka"/>
      <w:jc w:val="center"/>
      <w:rPr>
        <w:rFonts w:ascii="Arial" w:hAnsi="Arial" w:cs="Arial"/>
        <w:sz w:val="18"/>
        <w:szCs w:val="18"/>
      </w:rPr>
    </w:pPr>
    <w:r w:rsidRPr="0037719E">
      <w:rPr>
        <w:rFonts w:ascii="Arial" w:hAnsi="Arial" w:cs="Arial"/>
        <w:sz w:val="18"/>
        <w:szCs w:val="18"/>
      </w:rPr>
      <w:fldChar w:fldCharType="begin"/>
    </w:r>
    <w:r w:rsidR="0037719E" w:rsidRPr="0037719E">
      <w:rPr>
        <w:rFonts w:ascii="Arial" w:hAnsi="Arial" w:cs="Arial"/>
        <w:sz w:val="18"/>
        <w:szCs w:val="18"/>
      </w:rPr>
      <w:instrText xml:space="preserve"> PAGE   \* MERGEFORMAT </w:instrText>
    </w:r>
    <w:r w:rsidRPr="0037719E">
      <w:rPr>
        <w:rFonts w:ascii="Arial" w:hAnsi="Arial" w:cs="Arial"/>
        <w:sz w:val="18"/>
        <w:szCs w:val="18"/>
      </w:rPr>
      <w:fldChar w:fldCharType="separate"/>
    </w:r>
    <w:r w:rsidR="00076AAD">
      <w:rPr>
        <w:rFonts w:ascii="Arial" w:hAnsi="Arial" w:cs="Arial"/>
        <w:noProof/>
        <w:sz w:val="18"/>
        <w:szCs w:val="18"/>
      </w:rPr>
      <w:t>1</w:t>
    </w:r>
    <w:r w:rsidRPr="0037719E">
      <w:rPr>
        <w:rFonts w:ascii="Arial" w:hAnsi="Arial" w:cs="Arial"/>
        <w:sz w:val="18"/>
        <w:szCs w:val="18"/>
      </w:rPr>
      <w:fldChar w:fldCharType="end"/>
    </w:r>
  </w:p>
  <w:p w14:paraId="55620EE2" w14:textId="77777777" w:rsidR="0037719E" w:rsidRDefault="003771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9AA40" w14:textId="77777777" w:rsidR="0083313C" w:rsidRDefault="0083313C" w:rsidP="0037719E">
      <w:r>
        <w:separator/>
      </w:r>
    </w:p>
  </w:footnote>
  <w:footnote w:type="continuationSeparator" w:id="0">
    <w:p w14:paraId="4BAC774C" w14:textId="77777777" w:rsidR="0083313C" w:rsidRDefault="0083313C" w:rsidP="0037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D5B00"/>
    <w:multiLevelType w:val="multilevel"/>
    <w:tmpl w:val="C5D04BFC"/>
    <w:lvl w:ilvl="0">
      <w:start w:val="1"/>
      <w:numFmt w:val="bullet"/>
      <w:lvlText w:val="●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AD30008"/>
    <w:multiLevelType w:val="hybridMultilevel"/>
    <w:tmpl w:val="A0961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854E2"/>
    <w:multiLevelType w:val="hybridMultilevel"/>
    <w:tmpl w:val="5B820146"/>
    <w:lvl w:ilvl="0" w:tplc="362A4A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33069"/>
    <w:multiLevelType w:val="multilevel"/>
    <w:tmpl w:val="C48E2D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CEC3016"/>
    <w:multiLevelType w:val="hybridMultilevel"/>
    <w:tmpl w:val="119CD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148100">
    <w:abstractNumId w:val="1"/>
  </w:num>
  <w:num w:numId="2" w16cid:durableId="92239506">
    <w:abstractNumId w:val="4"/>
  </w:num>
  <w:num w:numId="3" w16cid:durableId="839123053">
    <w:abstractNumId w:val="2"/>
  </w:num>
  <w:num w:numId="4" w16cid:durableId="1636906779">
    <w:abstractNumId w:val="3"/>
  </w:num>
  <w:num w:numId="5" w16cid:durableId="45668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4F"/>
    <w:rsid w:val="00032251"/>
    <w:rsid w:val="0005644F"/>
    <w:rsid w:val="00076AAD"/>
    <w:rsid w:val="000908D7"/>
    <w:rsid w:val="00094E9C"/>
    <w:rsid w:val="000973F9"/>
    <w:rsid w:val="000E27C9"/>
    <w:rsid w:val="000E63E1"/>
    <w:rsid w:val="001019E5"/>
    <w:rsid w:val="00115720"/>
    <w:rsid w:val="00117971"/>
    <w:rsid w:val="001262D0"/>
    <w:rsid w:val="00142CB3"/>
    <w:rsid w:val="001556B3"/>
    <w:rsid w:val="001568FA"/>
    <w:rsid w:val="00195BC6"/>
    <w:rsid w:val="001E3D13"/>
    <w:rsid w:val="0021126C"/>
    <w:rsid w:val="00223E95"/>
    <w:rsid w:val="00236248"/>
    <w:rsid w:val="00237B24"/>
    <w:rsid w:val="00237D99"/>
    <w:rsid w:val="002439B5"/>
    <w:rsid w:val="002616AF"/>
    <w:rsid w:val="00284D3A"/>
    <w:rsid w:val="00330AE5"/>
    <w:rsid w:val="0035111E"/>
    <w:rsid w:val="00365C80"/>
    <w:rsid w:val="0037719E"/>
    <w:rsid w:val="00384DB2"/>
    <w:rsid w:val="003863B7"/>
    <w:rsid w:val="0039089C"/>
    <w:rsid w:val="00391AB7"/>
    <w:rsid w:val="003E427A"/>
    <w:rsid w:val="003F7BA4"/>
    <w:rsid w:val="00407574"/>
    <w:rsid w:val="00410A50"/>
    <w:rsid w:val="004133EB"/>
    <w:rsid w:val="004134A8"/>
    <w:rsid w:val="00452330"/>
    <w:rsid w:val="00455CBB"/>
    <w:rsid w:val="004705D7"/>
    <w:rsid w:val="004707F6"/>
    <w:rsid w:val="00497975"/>
    <w:rsid w:val="004B64DA"/>
    <w:rsid w:val="004B7978"/>
    <w:rsid w:val="004D22F8"/>
    <w:rsid w:val="004D5ABC"/>
    <w:rsid w:val="00505754"/>
    <w:rsid w:val="00533EC0"/>
    <w:rsid w:val="00584D42"/>
    <w:rsid w:val="005B14D7"/>
    <w:rsid w:val="005C11E0"/>
    <w:rsid w:val="005E0478"/>
    <w:rsid w:val="005F20B0"/>
    <w:rsid w:val="005F33CB"/>
    <w:rsid w:val="005F50A1"/>
    <w:rsid w:val="00610F8F"/>
    <w:rsid w:val="00611F33"/>
    <w:rsid w:val="00623A07"/>
    <w:rsid w:val="00630955"/>
    <w:rsid w:val="00687ACB"/>
    <w:rsid w:val="0069332B"/>
    <w:rsid w:val="006B0424"/>
    <w:rsid w:val="006D0041"/>
    <w:rsid w:val="006D599D"/>
    <w:rsid w:val="00711BBA"/>
    <w:rsid w:val="0072559A"/>
    <w:rsid w:val="00730445"/>
    <w:rsid w:val="00785A5E"/>
    <w:rsid w:val="00795928"/>
    <w:rsid w:val="007A6F85"/>
    <w:rsid w:val="007C1150"/>
    <w:rsid w:val="007C3497"/>
    <w:rsid w:val="007D61D3"/>
    <w:rsid w:val="007E1A33"/>
    <w:rsid w:val="007E40A4"/>
    <w:rsid w:val="00817E06"/>
    <w:rsid w:val="00821A9E"/>
    <w:rsid w:val="0083313C"/>
    <w:rsid w:val="00853EAE"/>
    <w:rsid w:val="00861813"/>
    <w:rsid w:val="00863CD3"/>
    <w:rsid w:val="008A2BEE"/>
    <w:rsid w:val="008C20F4"/>
    <w:rsid w:val="008D019D"/>
    <w:rsid w:val="009056F4"/>
    <w:rsid w:val="0092015B"/>
    <w:rsid w:val="00923B66"/>
    <w:rsid w:val="009542FA"/>
    <w:rsid w:val="009645EC"/>
    <w:rsid w:val="00975B1F"/>
    <w:rsid w:val="00982D3C"/>
    <w:rsid w:val="009B1C54"/>
    <w:rsid w:val="009B1CBD"/>
    <w:rsid w:val="009C3253"/>
    <w:rsid w:val="009D1A72"/>
    <w:rsid w:val="009E486C"/>
    <w:rsid w:val="009E5D5D"/>
    <w:rsid w:val="009E730C"/>
    <w:rsid w:val="00A10FF1"/>
    <w:rsid w:val="00A136CB"/>
    <w:rsid w:val="00A16BF0"/>
    <w:rsid w:val="00A35AC1"/>
    <w:rsid w:val="00A366F0"/>
    <w:rsid w:val="00A51342"/>
    <w:rsid w:val="00A55151"/>
    <w:rsid w:val="00A6566B"/>
    <w:rsid w:val="00A84D43"/>
    <w:rsid w:val="00A94AD8"/>
    <w:rsid w:val="00AC7033"/>
    <w:rsid w:val="00B35D4F"/>
    <w:rsid w:val="00B61DE2"/>
    <w:rsid w:val="00B73F3C"/>
    <w:rsid w:val="00B808FD"/>
    <w:rsid w:val="00B937AD"/>
    <w:rsid w:val="00BC5F92"/>
    <w:rsid w:val="00BF6926"/>
    <w:rsid w:val="00C3088C"/>
    <w:rsid w:val="00C36BDE"/>
    <w:rsid w:val="00C73AFF"/>
    <w:rsid w:val="00C92BCA"/>
    <w:rsid w:val="00CB18E0"/>
    <w:rsid w:val="00CB7645"/>
    <w:rsid w:val="00CE2E05"/>
    <w:rsid w:val="00CE49FF"/>
    <w:rsid w:val="00CF74ED"/>
    <w:rsid w:val="00D075B5"/>
    <w:rsid w:val="00D10CEB"/>
    <w:rsid w:val="00D54FA3"/>
    <w:rsid w:val="00D73475"/>
    <w:rsid w:val="00DB449E"/>
    <w:rsid w:val="00DB61F9"/>
    <w:rsid w:val="00DD6697"/>
    <w:rsid w:val="00E159BF"/>
    <w:rsid w:val="00E52CE3"/>
    <w:rsid w:val="00E84A24"/>
    <w:rsid w:val="00E8514B"/>
    <w:rsid w:val="00E851B9"/>
    <w:rsid w:val="00E92077"/>
    <w:rsid w:val="00EB2303"/>
    <w:rsid w:val="00EB241A"/>
    <w:rsid w:val="00EC30EF"/>
    <w:rsid w:val="00EE40E5"/>
    <w:rsid w:val="00F14159"/>
    <w:rsid w:val="00F26E52"/>
    <w:rsid w:val="00F46F3F"/>
    <w:rsid w:val="00F542C7"/>
    <w:rsid w:val="00F619C2"/>
    <w:rsid w:val="00F66FBE"/>
    <w:rsid w:val="00F80EDA"/>
    <w:rsid w:val="00FB48FF"/>
    <w:rsid w:val="00FB5997"/>
    <w:rsid w:val="00FD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25B8"/>
  <w15:docId w15:val="{3FF296E5-93D3-4C05-8DD0-128BF743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BE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A2BE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77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7719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71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719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rsid w:val="009B1CB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73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3F9"/>
    <w:rPr>
      <w:rFonts w:ascii="Tahoma" w:eastAsia="Times New Roman" w:hAnsi="Tahoma" w:cs="Tahoma"/>
      <w:sz w:val="16"/>
      <w:szCs w:val="16"/>
    </w:rPr>
  </w:style>
  <w:style w:type="character" w:customStyle="1" w:styleId="plainlinks">
    <w:name w:val="plainlinks"/>
    <w:basedOn w:val="Domylnaczcionkaakapitu"/>
    <w:rsid w:val="00E8514B"/>
  </w:style>
  <w:style w:type="character" w:styleId="Hipercze">
    <w:name w:val="Hyperlink"/>
    <w:basedOn w:val="Domylnaczcionkaakapitu"/>
    <w:uiPriority w:val="99"/>
    <w:unhideWhenUsed/>
    <w:rsid w:val="00E8514B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3863B7"/>
    <w:rPr>
      <w:i/>
      <w:iCs/>
    </w:rPr>
  </w:style>
  <w:style w:type="paragraph" w:styleId="Akapitzlist">
    <w:name w:val="List Paragraph"/>
    <w:basedOn w:val="Normalny"/>
    <w:uiPriority w:val="34"/>
    <w:qFormat/>
    <w:rsid w:val="00386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ugbukowinatatrzan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arz\sekretariat\Wzory%20druk&#243;w\Zapisy\wniosek_o_przyjecie_do_przedszkola_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wniosek_o_przyjecie_do_przedszkola_2015.dot</Template>
  <TotalTime>1</TotalTime>
  <Pages>4</Pages>
  <Words>1267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Eugeniusz Madeja</cp:lastModifiedBy>
  <cp:revision>2</cp:revision>
  <cp:lastPrinted>2023-02-10T10:31:00Z</cp:lastPrinted>
  <dcterms:created xsi:type="dcterms:W3CDTF">2025-02-17T09:34:00Z</dcterms:created>
  <dcterms:modified xsi:type="dcterms:W3CDTF">2025-02-17T09:34:00Z</dcterms:modified>
</cp:coreProperties>
</file>