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480D" w14:textId="77777777" w:rsidR="00EC30EF" w:rsidRPr="00BF6926" w:rsidRDefault="00EC30EF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7FB7C667" w14:textId="77777777" w:rsidR="008A2BEE" w:rsidRPr="00BF6926" w:rsidRDefault="007A6F85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WNIOSEK O PRZYJĘCIE </w:t>
      </w:r>
      <w:r w:rsidR="0069332B" w:rsidRPr="00BF6926">
        <w:rPr>
          <w:rFonts w:ascii="Arial" w:hAnsi="Arial" w:cs="Arial"/>
          <w:b/>
          <w:bCs/>
          <w:iCs/>
        </w:rPr>
        <w:t xml:space="preserve">DZIECKA </w:t>
      </w:r>
      <w:r w:rsidR="000E27C9" w:rsidRPr="00BF6926">
        <w:rPr>
          <w:rFonts w:ascii="Arial" w:hAnsi="Arial" w:cs="Arial"/>
          <w:b/>
          <w:bCs/>
          <w:iCs/>
        </w:rPr>
        <w:t>DO PUBLICZNEGO PRZEDSZKOLA/</w:t>
      </w:r>
      <w:r w:rsidRPr="00BF6926">
        <w:rPr>
          <w:rFonts w:ascii="Arial" w:hAnsi="Arial" w:cs="Arial"/>
          <w:b/>
          <w:bCs/>
          <w:iCs/>
        </w:rPr>
        <w:t xml:space="preserve"> </w:t>
      </w:r>
      <w:r w:rsidR="000E27C9" w:rsidRPr="00BF6926">
        <w:rPr>
          <w:rFonts w:ascii="Arial" w:hAnsi="Arial" w:cs="Arial"/>
          <w:b/>
          <w:bCs/>
          <w:iCs/>
        </w:rPr>
        <w:t>ODDZIAŁU PRZEDSZKOLNEGO W SZKOLE PODSTAWOWEJ/ PUNKTU PRZEDSZKOLNEGO*</w:t>
      </w:r>
    </w:p>
    <w:p w14:paraId="484359A6" w14:textId="15F155F6" w:rsidR="006B0424" w:rsidRPr="00BF6926" w:rsidRDefault="000E63E1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NA ROK SZKOLNY </w:t>
      </w:r>
      <w:r w:rsidR="00330AE5">
        <w:rPr>
          <w:rFonts w:ascii="Arial" w:hAnsi="Arial" w:cs="Arial"/>
          <w:b/>
          <w:bCs/>
          <w:iCs/>
        </w:rPr>
        <w:t>……</w:t>
      </w:r>
      <w:r w:rsidR="00C73AFF">
        <w:rPr>
          <w:rFonts w:ascii="Arial" w:hAnsi="Arial" w:cs="Arial"/>
          <w:b/>
          <w:bCs/>
          <w:iCs/>
        </w:rPr>
        <w:t>/</w:t>
      </w:r>
      <w:r w:rsidR="00330AE5">
        <w:rPr>
          <w:rFonts w:ascii="Arial" w:hAnsi="Arial" w:cs="Arial"/>
          <w:b/>
          <w:bCs/>
          <w:iCs/>
        </w:rPr>
        <w:t>…….</w:t>
      </w:r>
    </w:p>
    <w:p w14:paraId="5AD31570" w14:textId="77777777" w:rsidR="007A6F85" w:rsidRPr="00BF6926" w:rsidRDefault="007A6F85" w:rsidP="00E84A24">
      <w:pPr>
        <w:tabs>
          <w:tab w:val="left" w:pos="8931"/>
        </w:tabs>
        <w:rPr>
          <w:rFonts w:ascii="Arial" w:hAnsi="Arial" w:cs="Arial"/>
        </w:rPr>
      </w:pPr>
    </w:p>
    <w:p w14:paraId="6EEA453F" w14:textId="77777777" w:rsidR="008A2BEE" w:rsidRPr="00BF6926" w:rsidRDefault="008A2BEE" w:rsidP="00E84A24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F6926">
        <w:rPr>
          <w:rFonts w:ascii="Arial" w:hAnsi="Arial" w:cs="Arial"/>
          <w:sz w:val="20"/>
          <w:szCs w:val="20"/>
          <w:vertAlign w:val="superscript"/>
        </w:rPr>
        <w:t>(</w:t>
      </w:r>
      <w:r w:rsidR="00AC7033" w:rsidRPr="00BF6926"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 w:rsidR="003E427A" w:rsidRPr="00BF6926"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literami.</w:t>
      </w:r>
      <w:r w:rsidR="00A94AD8" w:rsidRPr="00BF6926">
        <w:rPr>
          <w:rFonts w:ascii="Arial" w:hAnsi="Arial" w:cs="Arial"/>
          <w:sz w:val="20"/>
          <w:szCs w:val="20"/>
          <w:vertAlign w:val="superscript"/>
        </w:rPr>
        <w:t xml:space="preserve"> P</w:t>
      </w:r>
      <w:r w:rsidRPr="00BF6926">
        <w:rPr>
          <w:rFonts w:ascii="Arial" w:hAnsi="Arial" w:cs="Arial"/>
          <w:sz w:val="20"/>
          <w:szCs w:val="20"/>
          <w:vertAlign w:val="superscript"/>
        </w:rPr>
        <w:t>rzy oznaczeniu * skreślić niewłaściwe)</w:t>
      </w:r>
    </w:p>
    <w:p w14:paraId="2C6F80BE" w14:textId="77777777" w:rsidR="0069332B" w:rsidRPr="00BF6926" w:rsidRDefault="0069332B" w:rsidP="008A2BEE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2197"/>
        <w:gridCol w:w="2197"/>
      </w:tblGrid>
      <w:tr w:rsidR="00A16BF0" w:rsidRPr="00BF6926" w14:paraId="4711F009" w14:textId="77777777" w:rsidTr="00A16BF0">
        <w:trPr>
          <w:trHeight w:val="605"/>
        </w:trPr>
        <w:tc>
          <w:tcPr>
            <w:tcW w:w="9747" w:type="dxa"/>
            <w:gridSpan w:val="4"/>
          </w:tcPr>
          <w:p w14:paraId="4CAAC06E" w14:textId="77777777" w:rsidR="00A16BF0" w:rsidRPr="00BF6926" w:rsidRDefault="00A16BF0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Proszę o przyjęcie dziecka do oddziału przedszkolnego w szkole podstawowej/ punktu przedszkolnego</w:t>
            </w:r>
            <w:r w:rsidR="007D61D3" w:rsidRPr="00BF6926">
              <w:rPr>
                <w:rFonts w:ascii="Arial" w:hAnsi="Arial" w:cs="Arial"/>
                <w:sz w:val="20"/>
                <w:szCs w:val="20"/>
              </w:rPr>
              <w:t>*</w:t>
            </w:r>
            <w:r w:rsidR="00D10CEB" w:rsidRPr="00BF6926">
              <w:rPr>
                <w:rFonts w:ascii="Arial" w:hAnsi="Arial" w:cs="Arial"/>
                <w:sz w:val="20"/>
                <w:szCs w:val="20"/>
              </w:rPr>
              <w:t xml:space="preserve"> wg następującej kolejności</w:t>
            </w:r>
            <w:r w:rsidRPr="00BF69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A519C5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14:paraId="51DA844A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EB" w:rsidRPr="00BF6926" w14:paraId="6FF40725" w14:textId="77777777" w:rsidTr="009645EC">
        <w:trPr>
          <w:trHeight w:val="331"/>
        </w:trPr>
        <w:tc>
          <w:tcPr>
            <w:tcW w:w="5353" w:type="dxa"/>
            <w:gridSpan w:val="2"/>
          </w:tcPr>
          <w:p w14:paraId="16326B5B" w14:textId="77777777" w:rsidR="009645EC" w:rsidRPr="00BF6926" w:rsidRDefault="009645EC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74D2C9F" w14:textId="77777777" w:rsidR="00D10CEB" w:rsidRPr="00BF6926" w:rsidRDefault="00D10CEB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Nazwa i adres placówki</w:t>
            </w:r>
          </w:p>
        </w:tc>
        <w:tc>
          <w:tcPr>
            <w:tcW w:w="4394" w:type="dxa"/>
            <w:gridSpan w:val="2"/>
          </w:tcPr>
          <w:p w14:paraId="56B589D5" w14:textId="77777777" w:rsidR="009645EC" w:rsidRPr="00BF6926" w:rsidRDefault="009645EC" w:rsidP="00D10CEB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D758174" w14:textId="77777777" w:rsidR="00D10CEB" w:rsidRPr="00BF6926" w:rsidRDefault="00D10CEB" w:rsidP="00A10FF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Deklarowana liczba godzin pobytu </w:t>
            </w:r>
            <w:r w:rsidR="009645EC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dziecka</w:t>
            </w:r>
            <w:r w:rsidR="005F50A1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A10FF1" w:rsidRPr="00BF6926" w14:paraId="691D0DAF" w14:textId="77777777" w:rsidTr="005E0478">
        <w:trPr>
          <w:trHeight w:val="699"/>
        </w:trPr>
        <w:tc>
          <w:tcPr>
            <w:tcW w:w="392" w:type="dxa"/>
          </w:tcPr>
          <w:p w14:paraId="7FC305A2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BC06F8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44053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14:paraId="380456B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07F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47E16" w14:textId="77777777" w:rsidR="00A10FF1" w:rsidRPr="00BF6926" w:rsidRDefault="006D004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Szkoła Podstawowa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 xml:space="preserve"> w Białce Tatrzańskiej 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>ul. Środkowa 184, 34-405 Białka Tatrzańska</w:t>
            </w:r>
          </w:p>
          <w:p w14:paraId="4E8612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88EB8AD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F7925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1E778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2D9D6" w14:textId="77777777" w:rsidR="00A10FF1" w:rsidRDefault="004134A8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…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  <w:p w14:paraId="206BDF74" w14:textId="77777777" w:rsidR="00410A50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83097" w14:textId="77777777" w:rsidR="00410A50" w:rsidRPr="00BF6926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od……… do ………</w:t>
            </w:r>
          </w:p>
        </w:tc>
      </w:tr>
      <w:tr w:rsidR="00A10FF1" w:rsidRPr="00BF6926" w14:paraId="78A22F68" w14:textId="77777777" w:rsidTr="005E0478">
        <w:trPr>
          <w:trHeight w:val="470"/>
        </w:trPr>
        <w:tc>
          <w:tcPr>
            <w:tcW w:w="392" w:type="dxa"/>
          </w:tcPr>
          <w:p w14:paraId="1AA2E3F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F679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52FC5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A06696B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6E0F9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F185A7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11F4D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A9954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C18E28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6A1D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C992A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3CC01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F1" w:rsidRPr="00BF6926" w14:paraId="16F667EF" w14:textId="77777777" w:rsidTr="005E0478">
        <w:trPr>
          <w:trHeight w:val="470"/>
        </w:trPr>
        <w:tc>
          <w:tcPr>
            <w:tcW w:w="392" w:type="dxa"/>
          </w:tcPr>
          <w:p w14:paraId="0101AF0F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572BE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14:paraId="3E2FC7E1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3D46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998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6EAF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362046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F3C4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5D3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C0A01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DFDD7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20B0881F" w14:textId="77777777" w:rsidTr="00A84D43">
        <w:tc>
          <w:tcPr>
            <w:tcW w:w="9708" w:type="dxa"/>
          </w:tcPr>
          <w:p w14:paraId="7BFFD58D" w14:textId="77777777" w:rsidR="00730445" w:rsidRPr="00BF6926" w:rsidRDefault="008A2BEE" w:rsidP="0073044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2F62D784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8A2BEE" w:rsidRPr="00BF6926" w14:paraId="644A2907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DF2BD0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8A2BEE" w:rsidRPr="00BF6926" w14:paraId="03427FE8" w14:textId="77777777" w:rsidTr="008D019D">
        <w:trPr>
          <w:trHeight w:val="244"/>
        </w:trPr>
        <w:tc>
          <w:tcPr>
            <w:tcW w:w="1812" w:type="dxa"/>
            <w:gridSpan w:val="2"/>
          </w:tcPr>
          <w:p w14:paraId="0C14E50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3154" w:type="dxa"/>
            <w:gridSpan w:val="4"/>
          </w:tcPr>
          <w:p w14:paraId="18A2540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67F0D6E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14:paraId="7332E9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F8" w:rsidRPr="00BF6926" w14:paraId="5A9F9F0A" w14:textId="77777777" w:rsidTr="008D019D">
        <w:trPr>
          <w:trHeight w:val="244"/>
        </w:trPr>
        <w:tc>
          <w:tcPr>
            <w:tcW w:w="1812" w:type="dxa"/>
            <w:gridSpan w:val="2"/>
          </w:tcPr>
          <w:p w14:paraId="293198D0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14:paraId="6EC01983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C9" w:rsidRPr="00BF6926" w14:paraId="26631D1B" w14:textId="77777777" w:rsidTr="008D019D">
        <w:trPr>
          <w:trHeight w:val="244"/>
        </w:trPr>
        <w:tc>
          <w:tcPr>
            <w:tcW w:w="1812" w:type="dxa"/>
            <w:gridSpan w:val="2"/>
          </w:tcPr>
          <w:p w14:paraId="38A52491" w14:textId="77777777" w:rsidR="000E27C9" w:rsidRPr="00BF6926" w:rsidRDefault="000E27C9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14:paraId="327891AA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5678E911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79227D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D10185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2D8266FF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7EB6109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29A837EB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357606F7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0BF60E58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9910CE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CA9BA7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86F7A7" w14:textId="77777777" w:rsidTr="008D019D">
        <w:trPr>
          <w:trHeight w:val="244"/>
        </w:trPr>
        <w:tc>
          <w:tcPr>
            <w:tcW w:w="1812" w:type="dxa"/>
            <w:gridSpan w:val="2"/>
          </w:tcPr>
          <w:p w14:paraId="43605F4A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ata urodzenia</w:t>
            </w:r>
          </w:p>
        </w:tc>
        <w:tc>
          <w:tcPr>
            <w:tcW w:w="3154" w:type="dxa"/>
            <w:gridSpan w:val="4"/>
          </w:tcPr>
          <w:p w14:paraId="6334627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14:paraId="6BB32F9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iejsce urodzenia</w:t>
            </w:r>
          </w:p>
        </w:tc>
        <w:tc>
          <w:tcPr>
            <w:tcW w:w="2284" w:type="dxa"/>
            <w:gridSpan w:val="5"/>
          </w:tcPr>
          <w:p w14:paraId="5436DB4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D0B40AF" w14:textId="77777777" w:rsidTr="008D019D">
        <w:trPr>
          <w:trHeight w:val="244"/>
        </w:trPr>
        <w:tc>
          <w:tcPr>
            <w:tcW w:w="9701" w:type="dxa"/>
            <w:gridSpan w:val="17"/>
          </w:tcPr>
          <w:p w14:paraId="6FD798B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1021D82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3BD521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8A2BEE" w:rsidRPr="00BF6926" w14:paraId="191BD202" w14:textId="77777777" w:rsidTr="008D019D">
        <w:trPr>
          <w:trHeight w:val="244"/>
        </w:trPr>
        <w:tc>
          <w:tcPr>
            <w:tcW w:w="1418" w:type="dxa"/>
          </w:tcPr>
          <w:p w14:paraId="0932DB1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3547" w:type="dxa"/>
            <w:gridSpan w:val="5"/>
          </w:tcPr>
          <w:p w14:paraId="7F0B090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14:paraId="6565E99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14:paraId="11BF51E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14:paraId="73B5AAA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14:paraId="1B61FC6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86592D1" w14:textId="77777777" w:rsidTr="005E0478">
        <w:trPr>
          <w:trHeight w:val="489"/>
        </w:trPr>
        <w:tc>
          <w:tcPr>
            <w:tcW w:w="1418" w:type="dxa"/>
          </w:tcPr>
          <w:p w14:paraId="5B54561D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3547" w:type="dxa"/>
            <w:gridSpan w:val="5"/>
            <w:vAlign w:val="center"/>
          </w:tcPr>
          <w:p w14:paraId="4D788A00" w14:textId="77777777" w:rsidR="008A2BEE" w:rsidRPr="00BF6926" w:rsidRDefault="008A2BEE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452F85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994" w:type="dxa"/>
            <w:gridSpan w:val="7"/>
          </w:tcPr>
          <w:p w14:paraId="1E0D1E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4A840C0" w14:textId="77777777" w:rsidTr="008D019D">
        <w:trPr>
          <w:trHeight w:val="261"/>
        </w:trPr>
        <w:tc>
          <w:tcPr>
            <w:tcW w:w="1418" w:type="dxa"/>
          </w:tcPr>
          <w:p w14:paraId="6BBE654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3547" w:type="dxa"/>
            <w:gridSpan w:val="5"/>
          </w:tcPr>
          <w:p w14:paraId="023FDFF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677F966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994" w:type="dxa"/>
            <w:gridSpan w:val="7"/>
          </w:tcPr>
          <w:p w14:paraId="24B952B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8FE02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3AC58119" w14:textId="77777777" w:rsidR="004134A8" w:rsidRPr="00BF6926" w:rsidRDefault="004134A8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7650E3E1" w14:textId="77777777" w:rsidTr="00A84D43">
        <w:tc>
          <w:tcPr>
            <w:tcW w:w="9708" w:type="dxa"/>
          </w:tcPr>
          <w:p w14:paraId="45F664FD" w14:textId="77777777" w:rsidR="00497975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14:paraId="188D0DA3" w14:textId="77777777" w:rsidR="008A2BEE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14:paraId="18431B63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60"/>
        <w:gridCol w:w="1157"/>
        <w:gridCol w:w="1388"/>
        <w:gridCol w:w="1385"/>
        <w:gridCol w:w="14"/>
      </w:tblGrid>
      <w:tr w:rsidR="008A2BEE" w:rsidRPr="00BF6926" w14:paraId="49471F60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617E672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8A2BEE" w:rsidRPr="00BF6926" w14:paraId="139D99B5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488B7D2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14:paraId="2A4DA58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FD4DE45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14:paraId="24600B4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B157FA5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201E725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039C483E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2CEC971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14:paraId="2212A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40C8B6A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</w:tcPr>
          <w:p w14:paraId="6F150FF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7AD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14:paraId="045D1F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E11EE68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D8C15A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4" w:type="dxa"/>
          </w:tcPr>
          <w:p w14:paraId="2227FB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2F636B5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4" w:type="dxa"/>
            <w:gridSpan w:val="2"/>
          </w:tcPr>
          <w:p w14:paraId="6A9DAD6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BD48D9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50F3E92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14:paraId="3843F05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2168AA9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4" w:type="dxa"/>
            <w:gridSpan w:val="2"/>
          </w:tcPr>
          <w:p w14:paraId="4764A93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1A47B5D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27A095CF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4" w:type="dxa"/>
          </w:tcPr>
          <w:p w14:paraId="569FEC1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5031B3B4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14:paraId="1DC7EFD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660DD126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4C1894B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51A6747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3B1D802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02" w:type="dxa"/>
            <w:gridSpan w:val="6"/>
          </w:tcPr>
          <w:p w14:paraId="75C996A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9C5E4B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79CFD32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02" w:type="dxa"/>
            <w:gridSpan w:val="6"/>
          </w:tcPr>
          <w:p w14:paraId="34E531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26BE2E2" w14:textId="77777777" w:rsidTr="00B808FD">
        <w:trPr>
          <w:gridAfter w:val="1"/>
          <w:wAfter w:w="14" w:type="dxa"/>
          <w:trHeight w:val="270"/>
        </w:trPr>
        <w:tc>
          <w:tcPr>
            <w:tcW w:w="2314" w:type="dxa"/>
          </w:tcPr>
          <w:p w14:paraId="24DA400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02" w:type="dxa"/>
            <w:gridSpan w:val="6"/>
          </w:tcPr>
          <w:p w14:paraId="63D6619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554D70D" w14:textId="77777777" w:rsidTr="00B808FD">
        <w:trPr>
          <w:trHeight w:val="253"/>
        </w:trPr>
        <w:tc>
          <w:tcPr>
            <w:tcW w:w="9730" w:type="dxa"/>
            <w:gridSpan w:val="8"/>
          </w:tcPr>
          <w:p w14:paraId="6FEBD4E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lastRenderedPageBreak/>
              <w:t>DANE OSOBOWE OJCA/OPIEKUNA PRAWNEGO</w:t>
            </w:r>
          </w:p>
        </w:tc>
      </w:tr>
      <w:tr w:rsidR="008A2BEE" w:rsidRPr="00BF6926" w14:paraId="1B230DB3" w14:textId="77777777" w:rsidTr="00B808FD">
        <w:trPr>
          <w:trHeight w:val="253"/>
        </w:trPr>
        <w:tc>
          <w:tcPr>
            <w:tcW w:w="2316" w:type="dxa"/>
          </w:tcPr>
          <w:p w14:paraId="62CADBD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14:paraId="1B61E52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15A125F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9" w:type="dxa"/>
            <w:gridSpan w:val="3"/>
          </w:tcPr>
          <w:p w14:paraId="623B61C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AF38D37" w14:textId="77777777" w:rsidTr="00B808FD">
        <w:trPr>
          <w:trHeight w:val="253"/>
        </w:trPr>
        <w:tc>
          <w:tcPr>
            <w:tcW w:w="9730" w:type="dxa"/>
            <w:gridSpan w:val="8"/>
          </w:tcPr>
          <w:p w14:paraId="2AD14FEA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738A225A" w14:textId="77777777" w:rsidTr="00B808FD">
        <w:trPr>
          <w:trHeight w:val="253"/>
        </w:trPr>
        <w:tc>
          <w:tcPr>
            <w:tcW w:w="2316" w:type="dxa"/>
          </w:tcPr>
          <w:p w14:paraId="2C7D3C3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14:paraId="5B7BDD8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39EE4BD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14:paraId="05DFB7F2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2A06DA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  <w:gridSpan w:val="2"/>
          </w:tcPr>
          <w:p w14:paraId="0F9C2027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08F8082" w14:textId="77777777" w:rsidTr="00B808FD">
        <w:trPr>
          <w:trHeight w:val="253"/>
        </w:trPr>
        <w:tc>
          <w:tcPr>
            <w:tcW w:w="2316" w:type="dxa"/>
          </w:tcPr>
          <w:p w14:paraId="1554BAA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8" w:type="dxa"/>
          </w:tcPr>
          <w:p w14:paraId="6E895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2606E46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9" w:type="dxa"/>
            <w:gridSpan w:val="3"/>
          </w:tcPr>
          <w:p w14:paraId="7175D59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FD8E43" w14:textId="77777777" w:rsidTr="00B808FD">
        <w:trPr>
          <w:trHeight w:val="253"/>
        </w:trPr>
        <w:tc>
          <w:tcPr>
            <w:tcW w:w="2316" w:type="dxa"/>
          </w:tcPr>
          <w:p w14:paraId="2C41CAE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14:paraId="7310D06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6719231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9" w:type="dxa"/>
            <w:gridSpan w:val="3"/>
          </w:tcPr>
          <w:p w14:paraId="4A64116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0FDCE5AE" w14:textId="77777777" w:rsidTr="00B808FD">
        <w:trPr>
          <w:trHeight w:val="253"/>
        </w:trPr>
        <w:tc>
          <w:tcPr>
            <w:tcW w:w="2316" w:type="dxa"/>
          </w:tcPr>
          <w:p w14:paraId="4947905B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8" w:type="dxa"/>
          </w:tcPr>
          <w:p w14:paraId="5979E2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33E6C080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3"/>
          </w:tcPr>
          <w:p w14:paraId="3673B46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215DC75E" w14:textId="77777777" w:rsidTr="00B808FD">
        <w:trPr>
          <w:trHeight w:val="253"/>
        </w:trPr>
        <w:tc>
          <w:tcPr>
            <w:tcW w:w="9730" w:type="dxa"/>
            <w:gridSpan w:val="8"/>
          </w:tcPr>
          <w:p w14:paraId="28640D4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158B9FA9" w14:textId="77777777" w:rsidTr="00B808FD">
        <w:trPr>
          <w:trHeight w:val="253"/>
        </w:trPr>
        <w:tc>
          <w:tcPr>
            <w:tcW w:w="2316" w:type="dxa"/>
          </w:tcPr>
          <w:p w14:paraId="25B6169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14" w:type="dxa"/>
            <w:gridSpan w:val="7"/>
          </w:tcPr>
          <w:p w14:paraId="558CCC6F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D3558B2" w14:textId="77777777" w:rsidTr="00B808FD">
        <w:trPr>
          <w:trHeight w:val="253"/>
        </w:trPr>
        <w:tc>
          <w:tcPr>
            <w:tcW w:w="2316" w:type="dxa"/>
          </w:tcPr>
          <w:p w14:paraId="2878C80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14" w:type="dxa"/>
            <w:gridSpan w:val="7"/>
          </w:tcPr>
          <w:p w14:paraId="3C9D64EB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C06F3AA" w14:textId="77777777" w:rsidTr="00B808FD">
        <w:trPr>
          <w:trHeight w:val="253"/>
        </w:trPr>
        <w:tc>
          <w:tcPr>
            <w:tcW w:w="2316" w:type="dxa"/>
          </w:tcPr>
          <w:p w14:paraId="02988FE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14" w:type="dxa"/>
            <w:gridSpan w:val="7"/>
          </w:tcPr>
          <w:p w14:paraId="31D4CE9C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EAC0E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115720" w:rsidRPr="00BF6926" w14:paraId="5FDC4487" w14:textId="77777777" w:rsidTr="00D54FA3">
        <w:tc>
          <w:tcPr>
            <w:tcW w:w="9747" w:type="dxa"/>
            <w:gridSpan w:val="3"/>
          </w:tcPr>
          <w:p w14:paraId="4ADB731F" w14:textId="77777777" w:rsidR="00115720" w:rsidRPr="00BF6926" w:rsidRDefault="00115720" w:rsidP="00B808FD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KRYTERIA PRZYJĘ</w:t>
            </w:r>
            <w:r w:rsidR="00B808FD" w:rsidRPr="00BF6926">
              <w:rPr>
                <w:rFonts w:ascii="Arial" w:hAnsi="Arial" w:cs="Arial"/>
                <w:b/>
                <w:sz w:val="22"/>
                <w:szCs w:val="22"/>
              </w:rPr>
              <w:t>Ć- brane pod uwagę w przypadku gdy ilość chętnych będzie większa od ilości miejsc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10FF1" w:rsidRPr="00BF6926"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584D42" w:rsidRPr="00BF6926" w14:paraId="386C5540" w14:textId="77777777" w:rsidTr="00D54FA3">
        <w:tc>
          <w:tcPr>
            <w:tcW w:w="9747" w:type="dxa"/>
            <w:gridSpan w:val="3"/>
          </w:tcPr>
          <w:p w14:paraId="203DC7D6" w14:textId="77777777" w:rsidR="00584D42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14:paraId="7D281995" w14:textId="77777777" w:rsidR="00115720" w:rsidRPr="00BF6926" w:rsidRDefault="004707F6" w:rsidP="00F542C7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 xml:space="preserve">(art. 20c ust. 2 ustawy z dnia 7 września 1991 r. o systemie oświaty (Dz.U. z 2004 r. nr 256, </w:t>
            </w:r>
            <w:r w:rsidR="005F50A1" w:rsidRPr="00BF692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F6926">
              <w:rPr>
                <w:rFonts w:ascii="Arial" w:hAnsi="Arial" w:cs="Arial"/>
                <w:b/>
                <w:sz w:val="20"/>
                <w:szCs w:val="20"/>
              </w:rPr>
              <w:t>poz. 2572 ze zm.)</w:t>
            </w:r>
          </w:p>
          <w:p w14:paraId="066A55DB" w14:textId="77777777" w:rsidR="004707F6" w:rsidRPr="00BF6926" w:rsidRDefault="004707F6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D42" w:rsidRPr="00BF6926" w14:paraId="1EC4C865" w14:textId="77777777" w:rsidTr="00D54FA3">
        <w:tc>
          <w:tcPr>
            <w:tcW w:w="495" w:type="dxa"/>
          </w:tcPr>
          <w:p w14:paraId="2F0F55E9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7A5FA76E" w14:textId="77777777" w:rsidR="00391AB7" w:rsidRPr="00BF6926" w:rsidRDefault="00584D42" w:rsidP="00B808F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701" w:type="dxa"/>
          </w:tcPr>
          <w:p w14:paraId="42A7145B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0FB7FE79" w14:textId="77777777" w:rsidTr="00D54FA3">
        <w:tc>
          <w:tcPr>
            <w:tcW w:w="495" w:type="dxa"/>
          </w:tcPr>
          <w:p w14:paraId="7E487C4A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14:paraId="3DD52C8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14:paraId="361A0472" w14:textId="77777777" w:rsidR="00391AB7" w:rsidRPr="00BF6926" w:rsidRDefault="009645EC" w:rsidP="00C3088C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923B66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F29553E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1F2CB6" w14:textId="77777777" w:rsidTr="00D54FA3">
        <w:tc>
          <w:tcPr>
            <w:tcW w:w="495" w:type="dxa"/>
          </w:tcPr>
          <w:p w14:paraId="20AA1E5B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14:paraId="395B5DF4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14:paraId="01302BC4" w14:textId="77777777" w:rsidR="00391AB7" w:rsidRPr="00BF6926" w:rsidRDefault="00A10FF1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 xml:space="preserve">Załącznik: </w:t>
            </w:r>
            <w:r w:rsidR="00C3088C" w:rsidRPr="00BF6926">
              <w:rPr>
                <w:rFonts w:ascii="Arial" w:hAnsi="Arial" w:cs="Arial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91AB7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00BB4AD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B1013A8" w14:textId="77777777" w:rsidTr="00D54FA3">
        <w:tc>
          <w:tcPr>
            <w:tcW w:w="495" w:type="dxa"/>
          </w:tcPr>
          <w:p w14:paraId="63031B9E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14:paraId="0947684D" w14:textId="77777777" w:rsidR="00584D42" w:rsidRPr="00BF6926" w:rsidRDefault="00584D42" w:rsidP="004705D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14:paraId="1378F4AB" w14:textId="77777777" w:rsidR="00391AB7" w:rsidRPr="00BF6926" w:rsidRDefault="009645EC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24EFB6C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A722709" w14:textId="77777777" w:rsidTr="00D54FA3">
        <w:tc>
          <w:tcPr>
            <w:tcW w:w="495" w:type="dxa"/>
          </w:tcPr>
          <w:p w14:paraId="42CF016D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14:paraId="1A7693EF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14:paraId="5215E96D" w14:textId="77777777" w:rsidR="008D019D" w:rsidRPr="00BF6926" w:rsidRDefault="009645EC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2DA8DDE1" w14:textId="77777777" w:rsidR="00391AB7" w:rsidRPr="00BF6926" w:rsidRDefault="0063095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54CE11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0F46E7" w14:textId="77777777" w:rsidTr="00D54FA3">
        <w:trPr>
          <w:trHeight w:val="288"/>
        </w:trPr>
        <w:tc>
          <w:tcPr>
            <w:tcW w:w="495" w:type="dxa"/>
          </w:tcPr>
          <w:p w14:paraId="18505B57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14:paraId="5DCCCEA1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14:paraId="151FCEE8" w14:textId="77777777" w:rsidR="00391AB7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prawomocny wyrok sądu rodzinnego orzekający rozwód lub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separację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lub akt zg</w:t>
            </w:r>
            <w:r w:rsidR="00A10FF1" w:rsidRPr="00BF6926"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dziecka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wspólnie z jego rodzicem)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0515AA6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64F2DDCB" w14:textId="77777777" w:rsidTr="00D54FA3">
        <w:trPr>
          <w:trHeight w:val="288"/>
        </w:trPr>
        <w:tc>
          <w:tcPr>
            <w:tcW w:w="495" w:type="dxa"/>
          </w:tcPr>
          <w:p w14:paraId="011FF965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14:paraId="42AF41A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Objęcie kandydata pieczą zastępc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>zą</w:t>
            </w:r>
          </w:p>
          <w:p w14:paraId="587672B8" w14:textId="77777777" w:rsidR="008D019D" w:rsidRPr="00BF6926" w:rsidRDefault="00D7347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54FA3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dokument potwierdzający objęcie dziecka pieczą zastępczą zgodnie </w:t>
            </w:r>
          </w:p>
          <w:p w14:paraId="531BD3FC" w14:textId="77777777" w:rsidR="00D54FA3" w:rsidRPr="00BF6926" w:rsidRDefault="00D54FA3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2013 r. poz.135)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A04DE6" w14:textId="77777777" w:rsidR="008D019D" w:rsidRPr="00BF6926" w:rsidRDefault="008D019D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96B37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32B" w:rsidRPr="00BF6926" w14:paraId="194579FB" w14:textId="77777777" w:rsidTr="00D54FA3">
        <w:trPr>
          <w:trHeight w:val="288"/>
        </w:trPr>
        <w:tc>
          <w:tcPr>
            <w:tcW w:w="9747" w:type="dxa"/>
            <w:gridSpan w:val="3"/>
          </w:tcPr>
          <w:p w14:paraId="54339328" w14:textId="77777777" w:rsidR="0069332B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</w:p>
          <w:p w14:paraId="59A13A46" w14:textId="77777777" w:rsidR="00115720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32B" w:rsidRPr="00BF6926" w14:paraId="5EE75E2B" w14:textId="77777777" w:rsidTr="00D54FA3">
        <w:trPr>
          <w:trHeight w:val="288"/>
        </w:trPr>
        <w:tc>
          <w:tcPr>
            <w:tcW w:w="495" w:type="dxa"/>
          </w:tcPr>
          <w:p w14:paraId="196550E7" w14:textId="77777777" w:rsidR="0069332B" w:rsidRPr="00BF6926" w:rsidRDefault="00115720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5EDD62AA" w14:textId="77777777" w:rsidR="00A366F0" w:rsidRPr="00BF6926" w:rsidRDefault="00A366F0" w:rsidP="00A36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Uczęszczanie starszego rodzeństw</w:t>
            </w:r>
            <w:r w:rsidR="00CB18E0">
              <w:rPr>
                <w:rFonts w:ascii="Arial" w:hAnsi="Arial" w:cs="Arial"/>
                <w:sz w:val="20"/>
                <w:szCs w:val="20"/>
              </w:rPr>
              <w:t>a kandydata w roku szkolnym 2020/2021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do przedszkola, do którego został złożony wniosek</w:t>
            </w:r>
          </w:p>
          <w:p w14:paraId="6E1F0F2A" w14:textId="77777777" w:rsidR="00F619C2" w:rsidRPr="00BF6926" w:rsidRDefault="00F619C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59E51" w14:textId="77777777" w:rsidR="0069332B" w:rsidRPr="00BF6926" w:rsidRDefault="0069332B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20" w:rsidRPr="00BF6926" w14:paraId="05303F97" w14:textId="77777777" w:rsidTr="00D54FA3">
        <w:trPr>
          <w:trHeight w:val="288"/>
        </w:trPr>
        <w:tc>
          <w:tcPr>
            <w:tcW w:w="495" w:type="dxa"/>
          </w:tcPr>
          <w:p w14:paraId="6D14822B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</w:t>
            </w:r>
            <w:r w:rsidR="00115720" w:rsidRPr="00BF6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51" w:type="dxa"/>
          </w:tcPr>
          <w:p w14:paraId="46D290B3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Aktywność zawodowa obu rodziców kandydata (oboje rodzice pracujący)</w:t>
            </w:r>
          </w:p>
          <w:p w14:paraId="1705FE38" w14:textId="77777777" w:rsidR="00923B66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F65FFE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D6F37" w14:textId="77777777" w:rsidR="00115720" w:rsidRPr="00BF6926" w:rsidRDefault="00115720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43695" w14:textId="77777777" w:rsidR="00623A07" w:rsidRPr="00BF6926" w:rsidRDefault="00623A07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15720" w:rsidRPr="00BF6926" w14:paraId="37A89CB5" w14:textId="77777777" w:rsidTr="00B808FD">
        <w:tc>
          <w:tcPr>
            <w:tcW w:w="9747" w:type="dxa"/>
          </w:tcPr>
          <w:p w14:paraId="67AECAD8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II. </w:t>
            </w:r>
            <w:r w:rsidR="00115720" w:rsidRPr="00BF6926">
              <w:rPr>
                <w:rFonts w:ascii="Arial" w:hAnsi="Arial" w:cs="Arial"/>
                <w:b/>
                <w:sz w:val="22"/>
                <w:szCs w:val="22"/>
              </w:rPr>
              <w:t>INFORMACJE O DZIECKU</w:t>
            </w:r>
          </w:p>
        </w:tc>
      </w:tr>
      <w:tr w:rsidR="00115720" w:rsidRPr="00BF6926" w14:paraId="76A681D7" w14:textId="77777777" w:rsidTr="00B808FD">
        <w:trPr>
          <w:trHeight w:val="1850"/>
        </w:trPr>
        <w:tc>
          <w:tcPr>
            <w:tcW w:w="9747" w:type="dxa"/>
          </w:tcPr>
          <w:p w14:paraId="5A90963B" w14:textId="77777777" w:rsidR="00115720" w:rsidRPr="00BF6926" w:rsidRDefault="00115720" w:rsidP="0011572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Informacje o stanie zdrowia dziecka mogące mieć znaczenie podczas pobytu dziecka w oddziale przedszkolnym w szkole podstawowej</w:t>
            </w:r>
            <w:r w:rsidR="00B808FD" w:rsidRPr="00BF69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08FD" w:rsidRPr="00BF6926">
              <w:rPr>
                <w:rFonts w:ascii="Arial" w:hAnsi="Arial" w:cs="Arial"/>
                <w:b/>
                <w:bCs/>
                <w:sz w:val="22"/>
                <w:szCs w:val="22"/>
              </w:rPr>
              <w:t>choroby przewlekłe, wady rozwojowe, wskazania lekarskie np. dieta, alergie pokarmowe, orzeczenie o niepełnosprawności):</w:t>
            </w:r>
          </w:p>
          <w:p w14:paraId="77E04466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1ACFDA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48AFE0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33F3139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A502EC7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11F3E52" w14:textId="77777777" w:rsidR="00115720" w:rsidRPr="00BF6926" w:rsidRDefault="00115720" w:rsidP="00A94A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FFBD4" w14:textId="77777777" w:rsidR="00115720" w:rsidRPr="00BF6926" w:rsidRDefault="00115720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01FCF56C" w14:textId="77777777" w:rsidR="009B1CBD" w:rsidRPr="00BF6926" w:rsidRDefault="009B1CBD" w:rsidP="009B1CB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III.  ZOOBOWIĄZUJĘ SIĘ DO PRZEKAZYWANIA WSZELKICH ZMIAN </w:t>
      </w:r>
      <w:r w:rsidR="00505754" w:rsidRPr="00BF6926">
        <w:rPr>
          <w:rFonts w:ascii="Arial" w:hAnsi="Arial" w:cs="Arial"/>
          <w:b/>
          <w:bCs/>
          <w:sz w:val="18"/>
          <w:szCs w:val="22"/>
        </w:rPr>
        <w:t xml:space="preserve">W DANYCH </w:t>
      </w:r>
      <w:r w:rsidRPr="00BF6926">
        <w:rPr>
          <w:rFonts w:ascii="Arial" w:hAnsi="Arial" w:cs="Arial"/>
          <w:b/>
          <w:bCs/>
          <w:sz w:val="18"/>
          <w:szCs w:val="22"/>
        </w:rPr>
        <w:t>PODANYCH DO WIADOMOŚCI SZKOŁY.</w:t>
      </w:r>
    </w:p>
    <w:p w14:paraId="605FD805" w14:textId="77777777" w:rsidR="00B808FD" w:rsidRPr="00BF6926" w:rsidRDefault="009B1CBD" w:rsidP="00B808F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>IV.   DEKLARUJĘ UCZESTNICTWO MOJEGO DZIECKA NA ZAJĘCIACH RELIGII / ETYKI *</w:t>
      </w:r>
      <w:r w:rsidR="00B808FD" w:rsidRPr="00BF6926">
        <w:rPr>
          <w:rFonts w:ascii="Arial" w:hAnsi="Arial" w:cs="Arial"/>
          <w:b/>
          <w:bCs/>
          <w:sz w:val="18"/>
          <w:szCs w:val="22"/>
        </w:rPr>
        <w:t xml:space="preserve"> </w:t>
      </w:r>
      <w:r w:rsidRPr="00BF6926">
        <w:rPr>
          <w:rFonts w:ascii="Arial" w:hAnsi="Arial" w:cs="Arial"/>
          <w:b/>
          <w:bCs/>
          <w:sz w:val="18"/>
          <w:szCs w:val="22"/>
        </w:rPr>
        <w:t>W CAŁYM CYKLU KSZTAŁCENIA.</w:t>
      </w:r>
      <w:r w:rsidRPr="00BF6926">
        <w:rPr>
          <w:rFonts w:ascii="Arial" w:hAnsi="Arial" w:cs="Arial"/>
          <w:b/>
          <w:bCs/>
          <w:sz w:val="18"/>
          <w:szCs w:val="22"/>
        </w:rPr>
        <w:tab/>
      </w:r>
      <w:r w:rsidRPr="00BF6926">
        <w:rPr>
          <w:rFonts w:ascii="Arial" w:hAnsi="Arial" w:cs="Arial"/>
          <w:b/>
          <w:bCs/>
          <w:sz w:val="18"/>
          <w:szCs w:val="22"/>
        </w:rPr>
        <w:tab/>
      </w:r>
    </w:p>
    <w:p w14:paraId="57EF22F7" w14:textId="77777777" w:rsidR="00284D3A" w:rsidRPr="00BF6926" w:rsidRDefault="00611F33" w:rsidP="00611F33">
      <w:pPr>
        <w:pStyle w:val="NormalnyWeb"/>
        <w:spacing w:before="0" w:beforeAutospacing="0" w:after="0" w:afterAutospacing="0"/>
        <w:ind w:left="4248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Cs/>
          <w:sz w:val="18"/>
          <w:szCs w:val="22"/>
        </w:rPr>
        <w:t>……………………………</w:t>
      </w:r>
      <w:r w:rsidR="009B1CBD" w:rsidRPr="00BF6926">
        <w:rPr>
          <w:rFonts w:ascii="Arial" w:hAnsi="Arial" w:cs="Arial"/>
          <w:bCs/>
          <w:sz w:val="18"/>
          <w:szCs w:val="22"/>
        </w:rPr>
        <w:t>...................................................           </w:t>
      </w:r>
      <w:r w:rsidRPr="00BF6926">
        <w:rPr>
          <w:rFonts w:ascii="Arial" w:hAnsi="Arial" w:cs="Arial"/>
          <w:b/>
          <w:bCs/>
          <w:sz w:val="18"/>
          <w:szCs w:val="22"/>
        </w:rPr>
        <w:t xml:space="preserve">    </w:t>
      </w:r>
    </w:p>
    <w:p w14:paraId="0C1D44D6" w14:textId="77777777" w:rsidR="00284D3A" w:rsidRPr="00BF6926" w:rsidRDefault="00611F33" w:rsidP="00284D3A">
      <w:pPr>
        <w:pStyle w:val="NormalnyWeb"/>
        <w:spacing w:before="0" w:beforeAutospacing="0" w:after="0" w:afterAutospacing="0"/>
        <w:ind w:left="4248"/>
        <w:rPr>
          <w:rFonts w:ascii="Arial" w:hAnsi="Arial" w:cs="Arial"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      </w:t>
      </w:r>
      <w:r w:rsidRPr="00BF6926">
        <w:rPr>
          <w:rFonts w:ascii="Arial" w:hAnsi="Arial" w:cs="Arial"/>
          <w:bCs/>
          <w:sz w:val="18"/>
          <w:szCs w:val="22"/>
        </w:rPr>
        <w:t>Czytelny podpis rodziców / opiekunów prawnych</w:t>
      </w:r>
      <w:r w:rsidR="009B1CBD" w:rsidRPr="00BF6926">
        <w:rPr>
          <w:rFonts w:ascii="Arial" w:hAnsi="Arial" w:cs="Arial"/>
          <w:bCs/>
          <w:sz w:val="18"/>
          <w:szCs w:val="22"/>
        </w:rPr>
        <w:t> </w:t>
      </w:r>
    </w:p>
    <w:p w14:paraId="59E676D2" w14:textId="77777777" w:rsidR="00284D3A" w:rsidRPr="00BF6926" w:rsidRDefault="00237D99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p w14:paraId="79692F2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5342D55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45FF5348" w14:textId="77777777" w:rsidR="00FB5997" w:rsidRPr="00CF04C4" w:rsidRDefault="00FB5997" w:rsidP="00FB599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b/>
          <w:kern w:val="3"/>
          <w:sz w:val="20"/>
          <w:lang w:eastAsia="zh-CN" w:bidi="hi-IN"/>
        </w:rPr>
        <w:t xml:space="preserve">V.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KLAUZULA INFORMACYJNA SZKOŁY PODSTAWOWEJ IM.  </w:t>
      </w:r>
      <w:r w:rsidR="00237D99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1 PUŁKU STRZELCÓW PODHALAŃSKICH      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 W BIAŁCE TATRZAŃSKIEJ</w:t>
      </w:r>
      <w:r w:rsidRPr="00CF04C4">
        <w:rPr>
          <w:rFonts w:ascii="Calibri" w:eastAsia="SimSun" w:hAnsi="Calibri" w:cs="Arial"/>
          <w:b/>
          <w:kern w:val="3"/>
          <w:szCs w:val="28"/>
          <w:lang w:eastAsia="zh-CN" w:bidi="hi-IN"/>
        </w:rPr>
        <w:br/>
      </w:r>
      <w:r w:rsidRPr="00CF04C4">
        <w:rPr>
          <w:rFonts w:ascii="Calibri" w:eastAsia="SimSun" w:hAnsi="Calibri" w:cs="Arial"/>
          <w:kern w:val="3"/>
          <w:sz w:val="16"/>
          <w:szCs w:val="18"/>
          <w:lang w:eastAsia="zh-CN" w:bidi="hi-IN"/>
        </w:rPr>
        <w:t>do przetwarzania danych osobowych uczniów i rodziców</w:t>
      </w:r>
    </w:p>
    <w:p w14:paraId="6F2AC17A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64D5AB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FB5997" w:rsidRPr="00CF04C4" w14:paraId="15CF9F6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EAA0C" w14:textId="77777777" w:rsidR="00FB5997" w:rsidRPr="00CF04C4" w:rsidRDefault="00FB5997" w:rsidP="00B90360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80B4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Dyrektor Szkoły Podstawowej im. </w:t>
            </w:r>
            <w:r w:rsidR="00237D99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1 Pułku Strzelców Podhalańskich</w:t>
            </w:r>
          </w:p>
          <w:p w14:paraId="05CC341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ul. Środkowa 184, 34-405 Białka Tatrzańska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 </w:t>
            </w:r>
          </w:p>
          <w:p w14:paraId="05F605E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tel. + 48 18 26 541 29, fax: +48 18 26 521 29, 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  <w:t>http://www.szkola.bialka.net</w:t>
            </w:r>
          </w:p>
          <w:p w14:paraId="4A4D62AF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17349399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055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9D8C" w14:textId="77777777" w:rsidR="00FB5997" w:rsidRPr="00CF04C4" w:rsidRDefault="00FB5997" w:rsidP="00B90360">
            <w:pPr>
              <w:autoSpaceDN w:val="0"/>
              <w:spacing w:line="276" w:lineRule="auto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hAnsi="Calibri" w:cs="Arial"/>
                <w:sz w:val="28"/>
              </w:rPr>
              <w:t xml:space="preserve">  </w:t>
            </w:r>
          </w:p>
          <w:p w14:paraId="0055D8C2" w14:textId="0D291371" w:rsidR="00FB5997" w:rsidRPr="00CF04C4" w:rsidRDefault="00330AE5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Michał Rokicki,</w:t>
            </w:r>
          </w:p>
          <w:p w14:paraId="7869363B" w14:textId="4460A153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</w:t>
            </w: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 </w:t>
            </w:r>
            <w:r w:rsidR="00330AE5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535-865-506</w:t>
            </w:r>
          </w:p>
          <w:p w14:paraId="775278A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val="en-US" w:eastAsia="zh-CN" w:bidi="hi-IN"/>
              </w:rPr>
              <w:t xml:space="preserve">e-mail: </w:t>
            </w:r>
            <w:hyperlink r:id="rId7" w:history="1">
              <w:r w:rsidRPr="00CF04C4">
                <w:rPr>
                  <w:rFonts w:ascii="Calibri" w:eastAsia="SimSun" w:hAnsi="Calibri" w:cs="Arial"/>
                  <w:b/>
                  <w:color w:val="5B9BD5"/>
                  <w:kern w:val="3"/>
                  <w:sz w:val="22"/>
                  <w:szCs w:val="20"/>
                  <w:u w:val="single"/>
                  <w:lang w:val="en-US" w:eastAsia="zh-CN" w:bidi="hi-IN"/>
                </w:rPr>
                <w:t>iod@ugbukowinatatrzanska.pl</w:t>
              </w:r>
            </w:hyperlink>
            <w:r w:rsidRPr="00CF04C4">
              <w:rPr>
                <w:rFonts w:ascii="Calibri" w:eastAsia="SimSun" w:hAnsi="Calibri" w:cs="Arial"/>
                <w:b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       </w:t>
            </w:r>
          </w:p>
          <w:p w14:paraId="31EAC92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val="en-US" w:eastAsia="zh-CN" w:bidi="hi-IN"/>
              </w:rPr>
            </w:pPr>
          </w:p>
        </w:tc>
      </w:tr>
      <w:tr w:rsidR="00FB5997" w:rsidRPr="00CF04C4" w14:paraId="2B1B43A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1CA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dane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758E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Realizacji obowiązku prawnego, uzyskania kontaktu z rodzicami  </w:t>
            </w:r>
            <w:r w:rsidRPr="00CF04C4">
              <w:rPr>
                <w:rFonts w:ascii="Calibri" w:hAnsi="Calibri" w:cs="Arial"/>
                <w:sz w:val="22"/>
                <w:szCs w:val="22"/>
              </w:rPr>
              <w:t xml:space="preserve">w sytuacjach nagłych i poznania sytuacji rodzinnej dziecka. </w:t>
            </w:r>
          </w:p>
          <w:p w14:paraId="0D69B396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31FF397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466B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Podstawą do przetwarzania Pani/Pana danych osobowych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danych osobowych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4E2A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Udzielona przez Pana/Panią zgoda na przetwarzanie danych oraz realizacja obowiązku prawnego wynikającego 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ustawy z dnia 7 września 1991 r. o systemie oświaty (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Style w:val="plainlinks"/>
                <w:rFonts w:ascii="Calibri" w:hAnsi="Calibri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Dz. U. z 2004 r. Nr 256, poz. 2572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 xml:space="preserve">z </w:t>
            </w:r>
            <w:proofErr w:type="spellStart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późn</w:t>
            </w:r>
            <w:proofErr w:type="spellEnd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. zm. oraz Ustawa z dnia 14 grudnia 2016 r. Prawo oświatowe (Dz. U. z 2018 r. poz. 996, 1000, 1290, 1669 i 2245)</w:t>
            </w:r>
          </w:p>
          <w:p w14:paraId="3DEC6C3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748472AD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584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Informacja o przekazywaniu danych do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D2B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Pana/Pani dane nie są przekazywane innym podmiotom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niewymienionym w przepisach prawa.  </w:t>
            </w:r>
          </w:p>
        </w:tc>
      </w:tr>
      <w:tr w:rsidR="00FB5997" w:rsidRPr="00CF04C4" w14:paraId="1CA671A2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44C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FF07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 będą przechowywane przez 50 lat po ukończeniu przez ucznia szkoły</w:t>
            </w:r>
          </w:p>
        </w:tc>
      </w:tr>
      <w:tr w:rsidR="00FB5997" w:rsidRPr="00CF04C4" w14:paraId="6CBB4D25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0F4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A57B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dostępu do swoich danych oraz możliwość ich sprostowania,</w:t>
            </w:r>
          </w:p>
          <w:p w14:paraId="3F092A3D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usunięcia lub ograniczenia przetwarzania swoich danych,*</w:t>
            </w:r>
          </w:p>
          <w:p w14:paraId="5DA635BC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sprzeciwu wobec przetwarzania,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4C684364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przenoszenia danych,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56EE21DA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cofnięcia wyrażonej zgody na przetwarzanie danych,*</w:t>
            </w:r>
          </w:p>
          <w:p w14:paraId="08958FD3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skargi do organu nadzorczego.</w:t>
            </w:r>
          </w:p>
        </w:tc>
      </w:tr>
      <w:tr w:rsidR="00FB5997" w:rsidRPr="00CF04C4" w14:paraId="2AF2C2D0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66D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732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wymogiem </w:t>
            </w:r>
            <w:r w:rsidRPr="00CF04C4">
              <w:rPr>
                <w:rFonts w:ascii="Calibri" w:hAnsi="Calibri" w:cs="Arial"/>
                <w:sz w:val="22"/>
                <w:szCs w:val="20"/>
              </w:rPr>
              <w:t xml:space="preserve">Zarządzenia MEN nr 5 z 18.03.1993r. w </w:t>
            </w:r>
            <w:proofErr w:type="spellStart"/>
            <w:r w:rsidRPr="00CF04C4">
              <w:rPr>
                <w:rFonts w:ascii="Calibri" w:hAnsi="Calibri" w:cs="Arial"/>
                <w:sz w:val="22"/>
                <w:szCs w:val="20"/>
              </w:rPr>
              <w:t>spr</w:t>
            </w:r>
            <w:proofErr w:type="spellEnd"/>
            <w:r w:rsidRPr="00CF04C4">
              <w:rPr>
                <w:rFonts w:ascii="Calibri" w:hAnsi="Calibri" w:cs="Arial"/>
                <w:sz w:val="22"/>
                <w:szCs w:val="20"/>
              </w:rPr>
              <w:t>. sposobu prowadzenia przez publiczne placówki oświatowe dokumentacji przebiegu nauczania, Dz. Urz. MEN nr 4/93 poz.12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pobrane dobrowolnie. </w:t>
            </w:r>
            <w:r w:rsidRPr="00CF04C4">
              <w:rPr>
                <w:rFonts w:ascii="Calibri" w:eastAsia="SimSun" w:hAnsi="Calibri" w:cs="Arial"/>
                <w:color w:val="000000"/>
                <w:kern w:val="3"/>
                <w:sz w:val="22"/>
                <w:szCs w:val="20"/>
                <w:lang w:eastAsia="zh-CN" w:bidi="hi-IN"/>
              </w:rPr>
              <w:t>Brak podania danych skutkuje: nie wywiązaniem się z wymogów ustawy.</w:t>
            </w:r>
          </w:p>
        </w:tc>
      </w:tr>
      <w:tr w:rsidR="00FB5997" w:rsidRPr="00CF04C4" w14:paraId="20B9C05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740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77C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nie podlegają zautomatyzowanemu systemowi podejmowania decyzji ani profilowaniu</w:t>
            </w:r>
          </w:p>
        </w:tc>
      </w:tr>
    </w:tbl>
    <w:p w14:paraId="111591C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* nie dotyczy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 xml:space="preserve"> przetwarzania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danych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wychowanka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wynikających z przepisów prawa</w:t>
      </w:r>
    </w:p>
    <w:p w14:paraId="0386E2B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8"/>
          <w:lang w:eastAsia="zh-CN" w:bidi="hi-IN"/>
        </w:rPr>
      </w:pPr>
    </w:p>
    <w:p w14:paraId="68B3D19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Zapoznałem/łam się z powyższymi zapisami ………………</w:t>
      </w:r>
      <w:r w:rsidR="00236248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</w:t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……………………………………………..</w:t>
      </w:r>
    </w:p>
    <w:p w14:paraId="557C11D3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(podpis</w:t>
      </w:r>
      <w:r w:rsidR="00236248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rodziców lub opiekunów</w:t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)</w:t>
      </w:r>
    </w:p>
    <w:p w14:paraId="13C4BD8C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</w:p>
    <w:p w14:paraId="7DA85AEE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….…………………………………</w:t>
      </w:r>
    </w:p>
    <w:p w14:paraId="3EB549B5" w14:textId="77777777" w:rsidR="00FB5997" w:rsidRPr="00CF04C4" w:rsidRDefault="00FB5997" w:rsidP="00FB5997">
      <w:pPr>
        <w:ind w:left="5760" w:firstLine="720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 xml:space="preserve">          Data i miejsce</w:t>
      </w:r>
    </w:p>
    <w:p w14:paraId="4BD9784C" w14:textId="77777777" w:rsidR="00FB5997" w:rsidRPr="00CF04C4" w:rsidRDefault="00FB5997" w:rsidP="00FB5997">
      <w:pPr>
        <w:rPr>
          <w:rFonts w:ascii="Calibri" w:hAnsi="Calibri" w:cs="Arial"/>
          <w:sz w:val="28"/>
        </w:rPr>
      </w:pPr>
    </w:p>
    <w:p w14:paraId="70E8E9C0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b/>
          <w:sz w:val="22"/>
        </w:rPr>
        <w:t xml:space="preserve">Zgoda na przetwarzanie wizerunku ucznia w celach promocyjno-marketingowych szkoły </w:t>
      </w:r>
    </w:p>
    <w:p w14:paraId="325C6B67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1E91239D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411005AB" w14:textId="77777777" w:rsidR="00FB5997" w:rsidRPr="00CF04C4" w:rsidRDefault="00FB5997" w:rsidP="00FB5997">
      <w:pPr>
        <w:ind w:firstLine="720"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 xml:space="preserve">Niniejszym wyrażam/nie wyrażam* zgodę/y na nieograniczone czasowo przetwarzanie danych osobowych w zakresie wizerunku ……………………………………… ………….………….. </w:t>
      </w:r>
      <w:r w:rsidRPr="00CF04C4">
        <w:rPr>
          <w:rFonts w:ascii="Calibri" w:hAnsi="Calibri" w:cs="Arial"/>
          <w:i/>
          <w:sz w:val="22"/>
        </w:rPr>
        <w:t>[imię, nazwisko dziecka]</w:t>
      </w:r>
      <w:r w:rsidRPr="00CF04C4">
        <w:rPr>
          <w:rFonts w:ascii="Calibri" w:hAnsi="Calibri" w:cs="Arial"/>
          <w:sz w:val="22"/>
        </w:rPr>
        <w:t xml:space="preserve"> w postaci fotografii cyfrowej, przez Szkołę Podstawową im. </w:t>
      </w:r>
      <w:r w:rsidR="00E92077">
        <w:rPr>
          <w:rFonts w:ascii="Calibri" w:hAnsi="Calibri" w:cs="Arial"/>
          <w:sz w:val="22"/>
        </w:rPr>
        <w:t>1 Pułku Strzelców Podhalańskich</w:t>
      </w:r>
      <w:r w:rsidRPr="00CF04C4">
        <w:rPr>
          <w:rFonts w:ascii="Calibri" w:hAnsi="Calibri" w:cs="Arial"/>
          <w:sz w:val="22"/>
        </w:rPr>
        <w:t xml:space="preserve"> w Białce Tatrzańskiej</w:t>
      </w:r>
      <w:r w:rsidRPr="00CF04C4">
        <w:rPr>
          <w:rFonts w:ascii="Calibri" w:hAnsi="Calibri" w:cs="Arial"/>
          <w:i/>
          <w:sz w:val="22"/>
        </w:rPr>
        <w:t>)</w:t>
      </w:r>
      <w:r w:rsidRPr="00CF04C4">
        <w:rPr>
          <w:rFonts w:ascii="Calibri" w:hAnsi="Calibri" w:cs="Arial"/>
          <w:sz w:val="22"/>
        </w:rPr>
        <w:t>, zwanej dalej „Szkołą”, w tym w szczególności na potrzeby działalności promocyjno-marketingowej Szkoły prowadzonej za pośrednictwem:</w:t>
      </w:r>
    </w:p>
    <w:p w14:paraId="1EB63D7A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gazetki szkolnej „Jutrzenka”</w:t>
      </w:r>
    </w:p>
    <w:p w14:paraId="50612851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strony internetowej szkoły pod adresem: www.szkola.bialka.net</w:t>
      </w:r>
    </w:p>
    <w:p w14:paraId="3A5491B4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tablic informacyjnych, dyplomów oraz gazetek szkolnych korytarzowych</w:t>
      </w:r>
    </w:p>
    <w:p w14:paraId="59667DE8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</w:p>
    <w:p w14:paraId="4BF90D1D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8"/>
        </w:rPr>
        <w:t>…….…………………………………………</w:t>
      </w:r>
    </w:p>
    <w:p w14:paraId="2C78F797" w14:textId="77777777" w:rsidR="00FB5997" w:rsidRPr="00CF04C4" w:rsidRDefault="00236248" w:rsidP="00FB5997">
      <w:pPr>
        <w:ind w:left="4320" w:firstLine="720"/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2"/>
          <w:szCs w:val="20"/>
        </w:rPr>
        <w:t>Data i podpis ucznia/opiekunów</w:t>
      </w:r>
      <w:r w:rsidR="00FB5997" w:rsidRPr="00CF04C4">
        <w:rPr>
          <w:rFonts w:ascii="Calibri" w:hAnsi="Calibri" w:cs="Arial"/>
          <w:sz w:val="22"/>
          <w:szCs w:val="20"/>
        </w:rPr>
        <w:t xml:space="preserve"> prawn</w:t>
      </w:r>
      <w:r>
        <w:rPr>
          <w:rFonts w:ascii="Calibri" w:hAnsi="Calibri" w:cs="Arial"/>
          <w:sz w:val="22"/>
          <w:szCs w:val="20"/>
        </w:rPr>
        <w:t>ych</w:t>
      </w:r>
    </w:p>
    <w:p w14:paraId="37BF1E78" w14:textId="77777777" w:rsidR="00FB5997" w:rsidRPr="00CF04C4" w:rsidRDefault="00FB5997" w:rsidP="00FB5997">
      <w:pPr>
        <w:pStyle w:val="NormalnyWeb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</w:rPr>
      </w:pPr>
    </w:p>
    <w:p w14:paraId="3A00A76D" w14:textId="77777777" w:rsidR="00FB5997" w:rsidRPr="00CF04C4" w:rsidRDefault="00FB5997" w:rsidP="00FB5997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sz w:val="22"/>
          <w:szCs w:val="20"/>
        </w:rPr>
      </w:pPr>
      <w:r w:rsidRPr="00CF04C4">
        <w:rPr>
          <w:rFonts w:ascii="Calibri" w:hAnsi="Calibri" w:cs="Arial"/>
          <w:b/>
          <w:bCs/>
          <w:iCs/>
          <w:sz w:val="22"/>
          <w:szCs w:val="20"/>
        </w:rPr>
        <w:t>Pouczenia:</w:t>
      </w:r>
    </w:p>
    <w:p w14:paraId="4623E587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6A293938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  <w:r w:rsidRPr="00CF04C4">
        <w:rPr>
          <w:rFonts w:ascii="Calibri" w:hAnsi="Calibri" w:cs="Arial"/>
          <w:iCs/>
          <w:sz w:val="22"/>
          <w:szCs w:val="20"/>
        </w:rPr>
        <w:t>Jestem świadomy/a odpowiedzialności karnej za złożenie fałszywego oświadczenia.</w:t>
      </w:r>
    </w:p>
    <w:p w14:paraId="4A84F6A1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p w14:paraId="69F65DCB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FB5997" w:rsidRPr="00CF04C4" w14:paraId="3859A137" w14:textId="77777777" w:rsidTr="00B90360">
        <w:tc>
          <w:tcPr>
            <w:tcW w:w="3070" w:type="dxa"/>
          </w:tcPr>
          <w:p w14:paraId="2B7936C0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</w:t>
            </w:r>
          </w:p>
        </w:tc>
        <w:tc>
          <w:tcPr>
            <w:tcW w:w="3278" w:type="dxa"/>
          </w:tcPr>
          <w:p w14:paraId="64361CD8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 ………………………………..</w:t>
            </w:r>
          </w:p>
        </w:tc>
        <w:tc>
          <w:tcPr>
            <w:tcW w:w="3360" w:type="dxa"/>
          </w:tcPr>
          <w:p w14:paraId="0AFD740C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………………………………………</w:t>
            </w:r>
          </w:p>
        </w:tc>
      </w:tr>
      <w:tr w:rsidR="00FB5997" w:rsidRPr="00CF04C4" w14:paraId="4030B87F" w14:textId="77777777" w:rsidTr="00B90360">
        <w:trPr>
          <w:trHeight w:val="80"/>
        </w:trPr>
        <w:tc>
          <w:tcPr>
            <w:tcW w:w="3070" w:type="dxa"/>
          </w:tcPr>
          <w:p w14:paraId="618A7EF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1934B3BA" w14:textId="77777777" w:rsidR="00FB5997" w:rsidRPr="00CF04C4" w:rsidRDefault="00FB5997" w:rsidP="00B90360">
            <w:pPr>
              <w:rPr>
                <w:rFonts w:ascii="Calibri" w:hAnsi="Calibri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15DFA7B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podpis ojca/ opiekuna prawnego</w:t>
            </w:r>
          </w:p>
        </w:tc>
      </w:tr>
    </w:tbl>
    <w:p w14:paraId="2822A466" w14:textId="77777777" w:rsidR="00584D42" w:rsidRPr="00236248" w:rsidRDefault="00236248" w:rsidP="00FB5997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sectPr w:rsidR="00584D42" w:rsidRPr="00236248" w:rsidSect="00330AE5">
      <w:footerReference w:type="default" r:id="rId8"/>
      <w:pgSz w:w="11906" w:h="16838" w:code="9"/>
      <w:pgMar w:top="1134" w:right="9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F1A8" w14:textId="77777777" w:rsidR="004B7978" w:rsidRDefault="004B7978" w:rsidP="0037719E">
      <w:r>
        <w:separator/>
      </w:r>
    </w:p>
  </w:endnote>
  <w:endnote w:type="continuationSeparator" w:id="0">
    <w:p w14:paraId="7BAAFAE3" w14:textId="77777777" w:rsidR="004B7978" w:rsidRDefault="004B7978" w:rsidP="003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F4B9" w14:textId="77777777" w:rsidR="0037719E" w:rsidRPr="0037719E" w:rsidRDefault="00A136CB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37719E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076AAD">
      <w:rPr>
        <w:rFonts w:ascii="Arial" w:hAnsi="Arial" w:cs="Arial"/>
        <w:noProof/>
        <w:sz w:val="18"/>
        <w:szCs w:val="18"/>
      </w:rPr>
      <w:t>1</w:t>
    </w:r>
    <w:r w:rsidRPr="0037719E">
      <w:rPr>
        <w:rFonts w:ascii="Arial" w:hAnsi="Arial" w:cs="Arial"/>
        <w:sz w:val="18"/>
        <w:szCs w:val="18"/>
      </w:rPr>
      <w:fldChar w:fldCharType="end"/>
    </w:r>
  </w:p>
  <w:p w14:paraId="55620EE2" w14:textId="77777777" w:rsidR="0037719E" w:rsidRDefault="0037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74D7" w14:textId="77777777" w:rsidR="004B7978" w:rsidRDefault="004B7978" w:rsidP="0037719E">
      <w:r>
        <w:separator/>
      </w:r>
    </w:p>
  </w:footnote>
  <w:footnote w:type="continuationSeparator" w:id="0">
    <w:p w14:paraId="464F4711" w14:textId="77777777" w:rsidR="004B7978" w:rsidRDefault="004B7978" w:rsidP="003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5B00"/>
    <w:multiLevelType w:val="multilevel"/>
    <w:tmpl w:val="C5D04BF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3069"/>
    <w:multiLevelType w:val="multilevel"/>
    <w:tmpl w:val="C48E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8100">
    <w:abstractNumId w:val="1"/>
  </w:num>
  <w:num w:numId="2" w16cid:durableId="92239506">
    <w:abstractNumId w:val="4"/>
  </w:num>
  <w:num w:numId="3" w16cid:durableId="839123053">
    <w:abstractNumId w:val="2"/>
  </w:num>
  <w:num w:numId="4" w16cid:durableId="1636906779">
    <w:abstractNumId w:val="3"/>
  </w:num>
  <w:num w:numId="5" w16cid:durableId="4566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D4F"/>
    <w:rsid w:val="00032251"/>
    <w:rsid w:val="0005644F"/>
    <w:rsid w:val="00076AAD"/>
    <w:rsid w:val="000908D7"/>
    <w:rsid w:val="00094E9C"/>
    <w:rsid w:val="000973F9"/>
    <w:rsid w:val="000E27C9"/>
    <w:rsid w:val="000E63E1"/>
    <w:rsid w:val="001019E5"/>
    <w:rsid w:val="00115720"/>
    <w:rsid w:val="00117971"/>
    <w:rsid w:val="001262D0"/>
    <w:rsid w:val="00142CB3"/>
    <w:rsid w:val="001556B3"/>
    <w:rsid w:val="001568FA"/>
    <w:rsid w:val="00195BC6"/>
    <w:rsid w:val="001E3D13"/>
    <w:rsid w:val="0021126C"/>
    <w:rsid w:val="00223E95"/>
    <w:rsid w:val="00236248"/>
    <w:rsid w:val="00237B24"/>
    <w:rsid w:val="00237D99"/>
    <w:rsid w:val="002439B5"/>
    <w:rsid w:val="002616AF"/>
    <w:rsid w:val="00284D3A"/>
    <w:rsid w:val="00330AE5"/>
    <w:rsid w:val="0035111E"/>
    <w:rsid w:val="00365C80"/>
    <w:rsid w:val="0037719E"/>
    <w:rsid w:val="00384DB2"/>
    <w:rsid w:val="003863B7"/>
    <w:rsid w:val="0039089C"/>
    <w:rsid w:val="00391AB7"/>
    <w:rsid w:val="003E427A"/>
    <w:rsid w:val="003F7BA4"/>
    <w:rsid w:val="00407574"/>
    <w:rsid w:val="00410A50"/>
    <w:rsid w:val="004133EB"/>
    <w:rsid w:val="004134A8"/>
    <w:rsid w:val="00452330"/>
    <w:rsid w:val="00455CBB"/>
    <w:rsid w:val="004705D7"/>
    <w:rsid w:val="004707F6"/>
    <w:rsid w:val="00497975"/>
    <w:rsid w:val="004B64DA"/>
    <w:rsid w:val="004B7978"/>
    <w:rsid w:val="004D22F8"/>
    <w:rsid w:val="004D5ABC"/>
    <w:rsid w:val="00505754"/>
    <w:rsid w:val="00533EC0"/>
    <w:rsid w:val="00584D42"/>
    <w:rsid w:val="005B14D7"/>
    <w:rsid w:val="005C11E0"/>
    <w:rsid w:val="005E0478"/>
    <w:rsid w:val="005F20B0"/>
    <w:rsid w:val="005F33CB"/>
    <w:rsid w:val="005F50A1"/>
    <w:rsid w:val="00610F8F"/>
    <w:rsid w:val="00611F33"/>
    <w:rsid w:val="00623A07"/>
    <w:rsid w:val="00630955"/>
    <w:rsid w:val="00687ACB"/>
    <w:rsid w:val="0069332B"/>
    <w:rsid w:val="006B0424"/>
    <w:rsid w:val="006D0041"/>
    <w:rsid w:val="00711BBA"/>
    <w:rsid w:val="0072559A"/>
    <w:rsid w:val="00730445"/>
    <w:rsid w:val="00785A5E"/>
    <w:rsid w:val="00795928"/>
    <w:rsid w:val="007A6F85"/>
    <w:rsid w:val="007C1150"/>
    <w:rsid w:val="007C3497"/>
    <w:rsid w:val="007D61D3"/>
    <w:rsid w:val="007E1A33"/>
    <w:rsid w:val="007E40A4"/>
    <w:rsid w:val="00817E06"/>
    <w:rsid w:val="00821A9E"/>
    <w:rsid w:val="00853EAE"/>
    <w:rsid w:val="00861813"/>
    <w:rsid w:val="00863CD3"/>
    <w:rsid w:val="008A2BEE"/>
    <w:rsid w:val="008C20F4"/>
    <w:rsid w:val="008D019D"/>
    <w:rsid w:val="009056F4"/>
    <w:rsid w:val="0092015B"/>
    <w:rsid w:val="00923B66"/>
    <w:rsid w:val="009542FA"/>
    <w:rsid w:val="009645EC"/>
    <w:rsid w:val="00975B1F"/>
    <w:rsid w:val="00982D3C"/>
    <w:rsid w:val="009B1C54"/>
    <w:rsid w:val="009B1CBD"/>
    <w:rsid w:val="009C3253"/>
    <w:rsid w:val="009E486C"/>
    <w:rsid w:val="009E5D5D"/>
    <w:rsid w:val="009E730C"/>
    <w:rsid w:val="00A10FF1"/>
    <w:rsid w:val="00A136CB"/>
    <w:rsid w:val="00A16BF0"/>
    <w:rsid w:val="00A35AC1"/>
    <w:rsid w:val="00A366F0"/>
    <w:rsid w:val="00A51342"/>
    <w:rsid w:val="00A55151"/>
    <w:rsid w:val="00A6566B"/>
    <w:rsid w:val="00A84D43"/>
    <w:rsid w:val="00A94AD8"/>
    <w:rsid w:val="00AC7033"/>
    <w:rsid w:val="00B35D4F"/>
    <w:rsid w:val="00B61DE2"/>
    <w:rsid w:val="00B73F3C"/>
    <w:rsid w:val="00B808FD"/>
    <w:rsid w:val="00B937AD"/>
    <w:rsid w:val="00BC5F92"/>
    <w:rsid w:val="00BF6926"/>
    <w:rsid w:val="00C3088C"/>
    <w:rsid w:val="00C36BDE"/>
    <w:rsid w:val="00C73AFF"/>
    <w:rsid w:val="00C92BCA"/>
    <w:rsid w:val="00CB18E0"/>
    <w:rsid w:val="00CB7645"/>
    <w:rsid w:val="00CE2E05"/>
    <w:rsid w:val="00CE49FF"/>
    <w:rsid w:val="00D075B5"/>
    <w:rsid w:val="00D10CEB"/>
    <w:rsid w:val="00D54FA3"/>
    <w:rsid w:val="00D73475"/>
    <w:rsid w:val="00DB449E"/>
    <w:rsid w:val="00DB61F9"/>
    <w:rsid w:val="00DD6697"/>
    <w:rsid w:val="00E159BF"/>
    <w:rsid w:val="00E52CE3"/>
    <w:rsid w:val="00E84A24"/>
    <w:rsid w:val="00E8514B"/>
    <w:rsid w:val="00E851B9"/>
    <w:rsid w:val="00E92077"/>
    <w:rsid w:val="00EB2303"/>
    <w:rsid w:val="00EC30EF"/>
    <w:rsid w:val="00EE40E5"/>
    <w:rsid w:val="00F14159"/>
    <w:rsid w:val="00F46F3F"/>
    <w:rsid w:val="00F542C7"/>
    <w:rsid w:val="00F619C2"/>
    <w:rsid w:val="00F80EDA"/>
    <w:rsid w:val="00FB48FF"/>
    <w:rsid w:val="00FB599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5B8"/>
  <w15:docId w15:val="{3FF296E5-93D3-4C05-8DD0-128BF74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7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9B1CB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F9"/>
    <w:rPr>
      <w:rFonts w:ascii="Tahoma" w:eastAsia="Times New Roman" w:hAnsi="Tahoma" w:cs="Tahoma"/>
      <w:sz w:val="16"/>
      <w:szCs w:val="16"/>
    </w:rPr>
  </w:style>
  <w:style w:type="character" w:customStyle="1" w:styleId="plainlinks">
    <w:name w:val="plainlinks"/>
    <w:basedOn w:val="Domylnaczcionkaakapitu"/>
    <w:rsid w:val="00E8514B"/>
  </w:style>
  <w:style w:type="character" w:styleId="Hipercze">
    <w:name w:val="Hyperlink"/>
    <w:basedOn w:val="Domylnaczcionkaakapitu"/>
    <w:uiPriority w:val="99"/>
    <w:unhideWhenUsed/>
    <w:rsid w:val="00E8514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863B7"/>
    <w:rPr>
      <w:i/>
      <w:iCs/>
    </w:rPr>
  </w:style>
  <w:style w:type="paragraph" w:styleId="Akapitzlist">
    <w:name w:val="List Paragraph"/>
    <w:basedOn w:val="Normalny"/>
    <w:uiPriority w:val="34"/>
    <w:qFormat/>
    <w:rsid w:val="0038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gbukowinatatrz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sekretariat\Wzory%20druk&#243;w\Zapisy\wniosek_o_przyjecie_do_przedszkola_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wniosek_o_przyjecie_do_przedszkola_2015.dot</Template>
  <TotalTime>26</TotalTime>
  <Pages>4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Eugeniusz Madeja</cp:lastModifiedBy>
  <cp:revision>3</cp:revision>
  <cp:lastPrinted>2023-02-10T10:31:00Z</cp:lastPrinted>
  <dcterms:created xsi:type="dcterms:W3CDTF">2022-02-10T12:54:00Z</dcterms:created>
  <dcterms:modified xsi:type="dcterms:W3CDTF">2023-02-10T10:58:00Z</dcterms:modified>
</cp:coreProperties>
</file>